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827" w:rsidRDefault="00EC4827"/>
    <w:p w:rsidR="005A186C" w:rsidRPr="0099706C" w:rsidRDefault="005A186C" w:rsidP="005A186C">
      <w:pPr>
        <w:rPr>
          <w:b/>
          <w:i/>
          <w:sz w:val="24"/>
          <w:szCs w:val="24"/>
        </w:rPr>
      </w:pPr>
    </w:p>
    <w:p w:rsidR="005A186C" w:rsidRPr="00347519" w:rsidRDefault="005A186C" w:rsidP="00347519">
      <w:pPr>
        <w:jc w:val="center"/>
        <w:rPr>
          <w:b/>
          <w:i/>
          <w:sz w:val="28"/>
          <w:szCs w:val="28"/>
        </w:rPr>
      </w:pPr>
      <w:r w:rsidRPr="00922AC8">
        <w:rPr>
          <w:b/>
          <w:i/>
          <w:sz w:val="28"/>
          <w:szCs w:val="28"/>
        </w:rPr>
        <w:t>RICHIESTA DI ACCESSO CIVICO</w:t>
      </w:r>
      <w:r w:rsidR="007C7A3D">
        <w:rPr>
          <w:b/>
          <w:i/>
          <w:sz w:val="28"/>
          <w:szCs w:val="28"/>
        </w:rPr>
        <w:t xml:space="preserve"> GENERALIZZATO (c.d. FOIA)</w:t>
      </w:r>
    </w:p>
    <w:p w:rsidR="005A186C" w:rsidRDefault="005A186C" w:rsidP="005A186C">
      <w:pPr>
        <w:widowControl w:val="0"/>
        <w:tabs>
          <w:tab w:val="left" w:pos="0"/>
        </w:tabs>
        <w:jc w:val="center"/>
        <w:rPr>
          <w:spacing w:val="1"/>
          <w:kern w:val="1"/>
          <w:sz w:val="24"/>
          <w:szCs w:val="24"/>
        </w:rPr>
      </w:pPr>
      <w:r w:rsidRPr="0099706C">
        <w:rPr>
          <w:spacing w:val="1"/>
          <w:kern w:val="1"/>
          <w:sz w:val="24"/>
          <w:szCs w:val="24"/>
        </w:rPr>
        <w:t>(</w:t>
      </w:r>
      <w:proofErr w:type="gramStart"/>
      <w:r w:rsidRPr="00514E88">
        <w:rPr>
          <w:i/>
          <w:spacing w:val="1"/>
          <w:kern w:val="1"/>
          <w:sz w:val="24"/>
          <w:szCs w:val="24"/>
        </w:rPr>
        <w:t>ai</w:t>
      </w:r>
      <w:proofErr w:type="gramEnd"/>
      <w:r w:rsidRPr="00514E88">
        <w:rPr>
          <w:i/>
          <w:spacing w:val="1"/>
          <w:kern w:val="1"/>
          <w:sz w:val="24"/>
          <w:szCs w:val="24"/>
        </w:rPr>
        <w:t xml:space="preserve"> sensi dell’art. 5</w:t>
      </w:r>
      <w:r w:rsidR="007C7A3D">
        <w:rPr>
          <w:i/>
          <w:spacing w:val="1"/>
          <w:kern w:val="1"/>
          <w:sz w:val="24"/>
          <w:szCs w:val="24"/>
        </w:rPr>
        <w:t>, co. 2</w:t>
      </w:r>
      <w:r w:rsidRPr="00514E88">
        <w:rPr>
          <w:i/>
          <w:spacing w:val="1"/>
          <w:kern w:val="1"/>
          <w:sz w:val="24"/>
          <w:szCs w:val="24"/>
        </w:rPr>
        <w:t xml:space="preserve"> </w:t>
      </w:r>
      <w:r>
        <w:rPr>
          <w:i/>
          <w:spacing w:val="1"/>
          <w:kern w:val="1"/>
          <w:sz w:val="24"/>
          <w:szCs w:val="24"/>
        </w:rPr>
        <w:t xml:space="preserve">del </w:t>
      </w:r>
      <w:r w:rsidRPr="00514E88">
        <w:rPr>
          <w:i/>
          <w:spacing w:val="1"/>
          <w:kern w:val="1"/>
          <w:sz w:val="24"/>
          <w:szCs w:val="24"/>
        </w:rPr>
        <w:t>d.lgs. 14 marzo 2013, n. 33</w:t>
      </w:r>
      <w:r w:rsidRPr="0099706C">
        <w:rPr>
          <w:spacing w:val="1"/>
          <w:kern w:val="1"/>
          <w:sz w:val="24"/>
          <w:szCs w:val="24"/>
        </w:rPr>
        <w:t>)</w:t>
      </w:r>
    </w:p>
    <w:p w:rsidR="00A8468B" w:rsidRDefault="00A8468B" w:rsidP="005A186C">
      <w:pPr>
        <w:widowControl w:val="0"/>
        <w:tabs>
          <w:tab w:val="left" w:pos="0"/>
        </w:tabs>
        <w:jc w:val="center"/>
        <w:rPr>
          <w:spacing w:val="1"/>
          <w:kern w:val="1"/>
          <w:sz w:val="24"/>
          <w:szCs w:val="24"/>
        </w:rPr>
      </w:pPr>
    </w:p>
    <w:p w:rsidR="00A8468B" w:rsidRPr="0099706C" w:rsidRDefault="00A8468B" w:rsidP="005A186C">
      <w:pPr>
        <w:widowControl w:val="0"/>
        <w:tabs>
          <w:tab w:val="left" w:pos="0"/>
        </w:tabs>
        <w:jc w:val="center"/>
        <w:rPr>
          <w:spacing w:val="1"/>
          <w:kern w:val="1"/>
          <w:sz w:val="24"/>
          <w:szCs w:val="24"/>
        </w:rPr>
      </w:pPr>
    </w:p>
    <w:p w:rsidR="005A186C" w:rsidRDefault="005A186C" w:rsidP="005A186C">
      <w:pPr>
        <w:jc w:val="center"/>
        <w:rPr>
          <w:b/>
          <w:i/>
          <w:sz w:val="24"/>
          <w:szCs w:val="24"/>
        </w:rPr>
      </w:pPr>
    </w:p>
    <w:p w:rsidR="00A8468B" w:rsidRDefault="001F3F09" w:rsidP="00A8468B">
      <w:pPr>
        <w:jc w:val="both"/>
        <w:rPr>
          <w:color w:val="000000"/>
          <w:kern w:val="1"/>
        </w:rPr>
      </w:pPr>
      <w:proofErr w:type="gramStart"/>
      <w:r>
        <w:rPr>
          <w:color w:val="000000"/>
          <w:kern w:val="1"/>
        </w:rPr>
        <w:t>inviata</w:t>
      </w:r>
      <w:proofErr w:type="gramEnd"/>
      <w:r w:rsidR="00A8468B" w:rsidRPr="00A8468B">
        <w:rPr>
          <w:color w:val="000000"/>
          <w:kern w:val="1"/>
        </w:rPr>
        <w:t xml:space="preserve"> a mezzo</w:t>
      </w:r>
      <w:r w:rsidR="00A8468B">
        <w:rPr>
          <w:color w:val="000000"/>
          <w:kern w:val="1"/>
        </w:rPr>
        <w:t xml:space="preserve"> </w:t>
      </w:r>
      <w:r w:rsidR="00A8468B" w:rsidRPr="00A8468B">
        <w:rPr>
          <w:color w:val="000000"/>
          <w:kern w:val="1"/>
        </w:rPr>
        <w:t>…………</w:t>
      </w:r>
      <w:r w:rsidR="00A8468B">
        <w:rPr>
          <w:color w:val="000000"/>
          <w:kern w:val="1"/>
        </w:rPr>
        <w:t>………………………………..</w:t>
      </w:r>
    </w:p>
    <w:p w:rsidR="00A8468B" w:rsidRDefault="00A8468B" w:rsidP="00A8468B">
      <w:pPr>
        <w:jc w:val="both"/>
        <w:rPr>
          <w:color w:val="000000"/>
          <w:kern w:val="1"/>
        </w:rPr>
      </w:pPr>
      <w:r w:rsidRPr="00A8468B">
        <w:rPr>
          <w:b/>
          <w:color w:val="000000"/>
          <w:kern w:val="1"/>
          <w:sz w:val="18"/>
          <w:szCs w:val="18"/>
        </w:rPr>
        <w:t>(</w:t>
      </w:r>
      <w:proofErr w:type="gramStart"/>
      <w:r w:rsidRPr="00A8468B">
        <w:rPr>
          <w:b/>
          <w:color w:val="000000"/>
          <w:kern w:val="1"/>
          <w:sz w:val="18"/>
          <w:szCs w:val="18"/>
        </w:rPr>
        <w:t>vedi</w:t>
      </w:r>
      <w:proofErr w:type="gramEnd"/>
      <w:r w:rsidRPr="00A8468B">
        <w:rPr>
          <w:b/>
          <w:color w:val="000000"/>
          <w:kern w:val="1"/>
          <w:sz w:val="18"/>
          <w:szCs w:val="18"/>
        </w:rPr>
        <w:t xml:space="preserve"> annotazione</w:t>
      </w:r>
      <w:r>
        <w:rPr>
          <w:b/>
          <w:color w:val="000000"/>
          <w:kern w:val="1"/>
          <w:sz w:val="18"/>
          <w:szCs w:val="18"/>
        </w:rPr>
        <w:t xml:space="preserve"> </w:t>
      </w:r>
      <w:r>
        <w:t>[A]</w:t>
      </w:r>
      <w:r w:rsidRPr="003560E6">
        <w:rPr>
          <w:b/>
          <w:color w:val="000000"/>
          <w:kern w:val="1"/>
          <w:sz w:val="18"/>
          <w:szCs w:val="18"/>
        </w:rPr>
        <w:t>)</w:t>
      </w:r>
    </w:p>
    <w:p w:rsidR="00A8468B" w:rsidRPr="00A8468B" w:rsidRDefault="00A8468B" w:rsidP="00A8468B">
      <w:pPr>
        <w:jc w:val="both"/>
        <w:rPr>
          <w:color w:val="000000"/>
          <w:kern w:val="1"/>
        </w:rPr>
      </w:pPr>
    </w:p>
    <w:p w:rsidR="005A186C" w:rsidRPr="0099706C" w:rsidRDefault="005A186C" w:rsidP="00922AC8">
      <w:pPr>
        <w:rPr>
          <w:sz w:val="24"/>
          <w:szCs w:val="24"/>
        </w:rPr>
      </w:pPr>
    </w:p>
    <w:p w:rsidR="00922AC8" w:rsidRDefault="00922AC8" w:rsidP="00922AC8">
      <w:pPr>
        <w:tabs>
          <w:tab w:val="left" w:pos="3261"/>
        </w:tabs>
        <w:rPr>
          <w:b/>
          <w:color w:val="000000"/>
        </w:rPr>
      </w:pPr>
      <w:r>
        <w:rPr>
          <w:b/>
          <w:color w:val="000000"/>
        </w:rPr>
        <w:t xml:space="preserve">                      </w:t>
      </w:r>
      <w:r w:rsidRPr="00087D3B">
        <w:rPr>
          <w:b/>
          <w:color w:val="000000"/>
        </w:rPr>
        <w:t>A</w:t>
      </w:r>
      <w:r w:rsidR="006E63CA">
        <w:rPr>
          <w:b/>
          <w:color w:val="000000"/>
        </w:rPr>
        <w:t>ll’AMMINISTRATORE UNICO</w:t>
      </w:r>
      <w:r w:rsidRPr="00087D3B">
        <w:rPr>
          <w:b/>
          <w:color w:val="000000"/>
        </w:rPr>
        <w:t xml:space="preserve"> </w:t>
      </w:r>
    </w:p>
    <w:p w:rsidR="005A186C" w:rsidRDefault="00922AC8" w:rsidP="005A186C">
      <w:pPr>
        <w:tabs>
          <w:tab w:val="left" w:pos="3261"/>
        </w:tabs>
        <w:ind w:left="6237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</w:t>
      </w:r>
      <w:proofErr w:type="gramStart"/>
      <w:r>
        <w:rPr>
          <w:b/>
          <w:color w:val="000000"/>
        </w:rPr>
        <w:t>di</w:t>
      </w:r>
      <w:proofErr w:type="gramEnd"/>
      <w:r>
        <w:rPr>
          <w:b/>
          <w:color w:val="000000"/>
        </w:rPr>
        <w:t xml:space="preserve"> ALTO CALORE SERVIZI SPA</w:t>
      </w:r>
    </w:p>
    <w:p w:rsidR="00922AC8" w:rsidRDefault="00922AC8" w:rsidP="005A186C">
      <w:pPr>
        <w:tabs>
          <w:tab w:val="left" w:pos="3261"/>
        </w:tabs>
        <w:ind w:left="6237"/>
        <w:jc w:val="both"/>
        <w:rPr>
          <w:color w:val="000000"/>
        </w:rPr>
      </w:pPr>
      <w:r>
        <w:rPr>
          <w:b/>
          <w:color w:val="000000"/>
        </w:rPr>
        <w:t xml:space="preserve">             </w:t>
      </w:r>
      <w:r w:rsidRPr="00922AC8">
        <w:rPr>
          <w:color w:val="000000"/>
        </w:rPr>
        <w:t>Corso Europa 41, 83100 AVELLINO</w:t>
      </w:r>
      <w:r w:rsidR="00A8468B">
        <w:rPr>
          <w:color w:val="000000"/>
        </w:rPr>
        <w:t xml:space="preserve"> </w:t>
      </w:r>
    </w:p>
    <w:p w:rsidR="005A186C" w:rsidRPr="00087D3B" w:rsidRDefault="005A186C" w:rsidP="005A186C">
      <w:pPr>
        <w:widowControl w:val="0"/>
        <w:ind w:right="463"/>
        <w:jc w:val="both"/>
        <w:rPr>
          <w:kern w:val="1"/>
        </w:rPr>
      </w:pPr>
    </w:p>
    <w:p w:rsidR="00922AC8" w:rsidRDefault="005A186C" w:rsidP="005A186C">
      <w:pPr>
        <w:widowControl w:val="0"/>
        <w:jc w:val="both"/>
        <w:rPr>
          <w:kern w:val="1"/>
        </w:rPr>
      </w:pPr>
      <w:r w:rsidRPr="00087D3B">
        <w:rPr>
          <w:kern w:val="1"/>
        </w:rPr>
        <w:tab/>
      </w:r>
      <w:r w:rsidRPr="00087D3B">
        <w:rPr>
          <w:kern w:val="1"/>
        </w:rPr>
        <w:tab/>
      </w:r>
      <w:r w:rsidRPr="00087D3B">
        <w:rPr>
          <w:kern w:val="1"/>
        </w:rPr>
        <w:tab/>
      </w:r>
      <w:r w:rsidRPr="00087D3B">
        <w:rPr>
          <w:kern w:val="1"/>
        </w:rPr>
        <w:tab/>
      </w:r>
    </w:p>
    <w:p w:rsidR="00347519" w:rsidRDefault="00347519" w:rsidP="005A186C">
      <w:pPr>
        <w:widowControl w:val="0"/>
        <w:jc w:val="both"/>
        <w:rPr>
          <w:kern w:val="1"/>
        </w:rPr>
      </w:pPr>
    </w:p>
    <w:p w:rsidR="005A186C" w:rsidRPr="00087D3B" w:rsidRDefault="005A186C" w:rsidP="005A186C">
      <w:pPr>
        <w:widowControl w:val="0"/>
        <w:jc w:val="both"/>
        <w:rPr>
          <w:kern w:val="1"/>
        </w:rPr>
      </w:pPr>
      <w:r w:rsidRPr="00087D3B">
        <w:rPr>
          <w:kern w:val="1"/>
        </w:rPr>
        <w:tab/>
      </w:r>
      <w:r w:rsidRPr="00087D3B">
        <w:rPr>
          <w:kern w:val="1"/>
        </w:rPr>
        <w:tab/>
      </w:r>
    </w:p>
    <w:p w:rsidR="005A186C" w:rsidRPr="00087D3B" w:rsidRDefault="005A186C" w:rsidP="005A186C">
      <w:pPr>
        <w:jc w:val="both"/>
        <w:rPr>
          <w:rFonts w:eastAsia="Calibri"/>
          <w:color w:val="000000"/>
          <w:kern w:val="1"/>
        </w:rPr>
      </w:pPr>
      <w:r w:rsidRPr="00087D3B">
        <w:rPr>
          <w:color w:val="000000"/>
          <w:kern w:val="1"/>
        </w:rPr>
        <w:t>Il/La</w:t>
      </w:r>
      <w:r w:rsidRPr="00087D3B">
        <w:rPr>
          <w:color w:val="000000"/>
          <w:spacing w:val="2"/>
          <w:kern w:val="1"/>
        </w:rPr>
        <w:t xml:space="preserve"> </w:t>
      </w:r>
      <w:r w:rsidRPr="00087D3B">
        <w:rPr>
          <w:color w:val="000000"/>
          <w:spacing w:val="-2"/>
          <w:kern w:val="1"/>
        </w:rPr>
        <w:t>s</w:t>
      </w:r>
      <w:r w:rsidRPr="00087D3B">
        <w:rPr>
          <w:color w:val="000000"/>
          <w:spacing w:val="1"/>
          <w:kern w:val="1"/>
        </w:rPr>
        <w:t>ottos</w:t>
      </w:r>
      <w:r w:rsidRPr="00087D3B">
        <w:rPr>
          <w:color w:val="000000"/>
          <w:spacing w:val="-2"/>
          <w:kern w:val="1"/>
        </w:rPr>
        <w:t>c</w:t>
      </w:r>
      <w:r w:rsidRPr="00087D3B">
        <w:rPr>
          <w:color w:val="000000"/>
          <w:kern w:val="1"/>
        </w:rPr>
        <w:t>r</w:t>
      </w:r>
      <w:r w:rsidRPr="00087D3B">
        <w:rPr>
          <w:color w:val="000000"/>
          <w:spacing w:val="-1"/>
          <w:kern w:val="1"/>
        </w:rPr>
        <w:t>i</w:t>
      </w:r>
      <w:r w:rsidRPr="00087D3B">
        <w:rPr>
          <w:color w:val="000000"/>
          <w:spacing w:val="1"/>
          <w:kern w:val="1"/>
        </w:rPr>
        <w:t>tto</w:t>
      </w:r>
      <w:r w:rsidRPr="00087D3B">
        <w:rPr>
          <w:color w:val="000000"/>
          <w:spacing w:val="-2"/>
          <w:kern w:val="1"/>
        </w:rPr>
        <w:t>/</w:t>
      </w:r>
      <w:r w:rsidRPr="00087D3B">
        <w:rPr>
          <w:color w:val="000000"/>
          <w:kern w:val="1"/>
        </w:rPr>
        <w:t xml:space="preserve">a </w:t>
      </w:r>
      <w:r w:rsidRPr="00087D3B">
        <w:rPr>
          <w:rFonts w:eastAsia="Calibri"/>
          <w:color w:val="000000"/>
          <w:kern w:val="1"/>
        </w:rPr>
        <w:t>Nome*__________________________Cognome*</w:t>
      </w:r>
      <w:r w:rsidRPr="00087D3B">
        <w:rPr>
          <w:color w:val="000000"/>
          <w:kern w:val="1"/>
        </w:rPr>
        <w:t>________________________</w:t>
      </w:r>
      <w:r>
        <w:rPr>
          <w:color w:val="000000"/>
          <w:kern w:val="1"/>
        </w:rPr>
        <w:t>_______</w:t>
      </w:r>
    </w:p>
    <w:p w:rsidR="005A186C" w:rsidRPr="00087D3B" w:rsidRDefault="005A186C" w:rsidP="005A186C">
      <w:pPr>
        <w:jc w:val="both"/>
        <w:rPr>
          <w:color w:val="000000"/>
          <w:kern w:val="1"/>
        </w:rPr>
      </w:pPr>
    </w:p>
    <w:p w:rsidR="005A186C" w:rsidRPr="00087D3B" w:rsidRDefault="005A186C" w:rsidP="005A186C">
      <w:pPr>
        <w:jc w:val="both"/>
        <w:rPr>
          <w:color w:val="000000"/>
          <w:kern w:val="1"/>
        </w:rPr>
      </w:pPr>
      <w:r w:rsidRPr="00087D3B">
        <w:rPr>
          <w:color w:val="000000"/>
          <w:kern w:val="1"/>
        </w:rPr>
        <w:t xml:space="preserve">Nato/a </w:t>
      </w:r>
      <w:proofErr w:type="spellStart"/>
      <w:r w:rsidRPr="00087D3B">
        <w:rPr>
          <w:color w:val="000000"/>
          <w:kern w:val="1"/>
        </w:rPr>
        <w:t>a</w:t>
      </w:r>
      <w:proofErr w:type="spellEnd"/>
      <w:r w:rsidRPr="00087D3B">
        <w:rPr>
          <w:color w:val="000000"/>
          <w:kern w:val="1"/>
        </w:rPr>
        <w:t>* _______________________________________________ il _______________________</w:t>
      </w:r>
      <w:r>
        <w:rPr>
          <w:color w:val="000000"/>
          <w:kern w:val="1"/>
        </w:rPr>
        <w:t>______</w:t>
      </w:r>
    </w:p>
    <w:p w:rsidR="005A186C" w:rsidRPr="00087D3B" w:rsidRDefault="005A186C" w:rsidP="005A186C">
      <w:pPr>
        <w:jc w:val="both"/>
        <w:rPr>
          <w:color w:val="000000"/>
          <w:kern w:val="1"/>
        </w:rPr>
      </w:pPr>
    </w:p>
    <w:p w:rsidR="005A186C" w:rsidRPr="00087D3B" w:rsidRDefault="005A186C" w:rsidP="005A186C">
      <w:pPr>
        <w:jc w:val="both"/>
        <w:rPr>
          <w:color w:val="000000"/>
          <w:kern w:val="1"/>
        </w:rPr>
      </w:pPr>
      <w:r w:rsidRPr="00087D3B">
        <w:rPr>
          <w:color w:val="000000"/>
          <w:kern w:val="1"/>
        </w:rPr>
        <w:t xml:space="preserve">Residente in*_________________________ </w:t>
      </w:r>
      <w:proofErr w:type="spellStart"/>
      <w:r w:rsidRPr="00087D3B">
        <w:rPr>
          <w:color w:val="000000"/>
          <w:kern w:val="1"/>
        </w:rPr>
        <w:t>Prov</w:t>
      </w:r>
      <w:proofErr w:type="spellEnd"/>
      <w:r w:rsidRPr="00087D3B">
        <w:rPr>
          <w:color w:val="000000"/>
          <w:kern w:val="1"/>
        </w:rPr>
        <w:t xml:space="preserve"> (____) Via</w:t>
      </w:r>
      <w:r w:rsidR="003560E6" w:rsidRPr="00087D3B">
        <w:rPr>
          <w:color w:val="000000"/>
          <w:kern w:val="1"/>
        </w:rPr>
        <w:t>*</w:t>
      </w:r>
      <w:r w:rsidRPr="00087D3B">
        <w:rPr>
          <w:color w:val="000000"/>
          <w:kern w:val="1"/>
        </w:rPr>
        <w:t>__________________________ n.___</w:t>
      </w:r>
      <w:r>
        <w:rPr>
          <w:color w:val="000000"/>
          <w:kern w:val="1"/>
        </w:rPr>
        <w:t>______</w:t>
      </w:r>
    </w:p>
    <w:p w:rsidR="005A186C" w:rsidRPr="00087D3B" w:rsidRDefault="005A186C" w:rsidP="005A186C">
      <w:pPr>
        <w:jc w:val="both"/>
        <w:rPr>
          <w:color w:val="000000"/>
          <w:kern w:val="1"/>
        </w:rPr>
      </w:pPr>
    </w:p>
    <w:p w:rsidR="005A186C" w:rsidRPr="00087D3B" w:rsidRDefault="005A186C" w:rsidP="005A186C">
      <w:pPr>
        <w:jc w:val="both"/>
        <w:rPr>
          <w:color w:val="000000"/>
          <w:kern w:val="1"/>
        </w:rPr>
      </w:pPr>
      <w:r w:rsidRPr="00087D3B">
        <w:rPr>
          <w:color w:val="000000"/>
          <w:kern w:val="1"/>
        </w:rPr>
        <w:t>E-mail/PEC ____________________</w:t>
      </w:r>
      <w:r w:rsidR="003560E6">
        <w:rPr>
          <w:color w:val="000000"/>
          <w:kern w:val="1"/>
        </w:rPr>
        <w:t>_</w:t>
      </w:r>
      <w:r w:rsidRPr="00087D3B">
        <w:rPr>
          <w:color w:val="000000"/>
          <w:kern w:val="1"/>
        </w:rPr>
        <w:t>__________________________________________________</w:t>
      </w:r>
      <w:r>
        <w:rPr>
          <w:color w:val="000000"/>
          <w:kern w:val="1"/>
        </w:rPr>
        <w:t>_______</w:t>
      </w:r>
    </w:p>
    <w:p w:rsidR="005A186C" w:rsidRPr="00087D3B" w:rsidRDefault="005A186C" w:rsidP="005A186C">
      <w:pPr>
        <w:jc w:val="both"/>
        <w:rPr>
          <w:color w:val="000000"/>
          <w:kern w:val="1"/>
        </w:rPr>
      </w:pPr>
    </w:p>
    <w:p w:rsidR="005A186C" w:rsidRPr="00087D3B" w:rsidRDefault="005A186C" w:rsidP="005A186C">
      <w:pPr>
        <w:jc w:val="both"/>
        <w:rPr>
          <w:color w:val="000000"/>
          <w:kern w:val="1"/>
        </w:rPr>
      </w:pPr>
      <w:r w:rsidRPr="00087D3B">
        <w:rPr>
          <w:color w:val="000000"/>
          <w:kern w:val="1"/>
        </w:rPr>
        <w:t>Tel./Cell.</w:t>
      </w:r>
      <w:r w:rsidR="003560E6" w:rsidRPr="003560E6">
        <w:rPr>
          <w:color w:val="000000"/>
          <w:kern w:val="1"/>
        </w:rPr>
        <w:t xml:space="preserve"> </w:t>
      </w:r>
      <w:r w:rsidR="003560E6" w:rsidRPr="00087D3B">
        <w:rPr>
          <w:color w:val="000000"/>
          <w:kern w:val="1"/>
        </w:rPr>
        <w:t>*</w:t>
      </w:r>
      <w:r w:rsidRPr="00087D3B">
        <w:rPr>
          <w:color w:val="000000"/>
          <w:kern w:val="1"/>
        </w:rPr>
        <w:t xml:space="preserve"> ________________________________________________________________________</w:t>
      </w:r>
      <w:r>
        <w:rPr>
          <w:color w:val="000000"/>
          <w:kern w:val="1"/>
        </w:rPr>
        <w:t>_______</w:t>
      </w:r>
    </w:p>
    <w:p w:rsidR="005A186C" w:rsidRPr="00087D3B" w:rsidRDefault="005A186C" w:rsidP="005A186C">
      <w:pPr>
        <w:jc w:val="both"/>
        <w:rPr>
          <w:color w:val="000000"/>
          <w:kern w:val="1"/>
        </w:rPr>
      </w:pPr>
    </w:p>
    <w:p w:rsidR="009E1471" w:rsidRPr="00087D3B" w:rsidRDefault="009E1471" w:rsidP="009E1471">
      <w:pPr>
        <w:jc w:val="both"/>
        <w:rPr>
          <w:color w:val="000000"/>
          <w:kern w:val="1"/>
        </w:rPr>
      </w:pPr>
      <w:proofErr w:type="gramStart"/>
      <w:r>
        <w:rPr>
          <w:color w:val="000000"/>
          <w:kern w:val="1"/>
        </w:rPr>
        <w:t>i</w:t>
      </w:r>
      <w:r w:rsidRPr="00087D3B">
        <w:rPr>
          <w:color w:val="000000"/>
          <w:kern w:val="1"/>
        </w:rPr>
        <w:t>n</w:t>
      </w:r>
      <w:proofErr w:type="gramEnd"/>
      <w:r w:rsidRPr="00087D3B">
        <w:rPr>
          <w:color w:val="000000"/>
          <w:kern w:val="1"/>
        </w:rPr>
        <w:t xml:space="preserve"> qualità di </w:t>
      </w:r>
      <w:hyperlink r:id="rId7" w:anchor="ftnt5" w:history="1">
        <w:r>
          <w:t>[1</w:t>
        </w:r>
        <w:r w:rsidRPr="00087D3B">
          <w:t>]</w:t>
        </w:r>
      </w:hyperlink>
      <w:r w:rsidRPr="00087D3B">
        <w:rPr>
          <w:color w:val="000000"/>
          <w:kern w:val="1"/>
        </w:rPr>
        <w:t xml:space="preserve"> </w:t>
      </w:r>
      <w:r>
        <w:rPr>
          <w:color w:val="000000"/>
          <w:kern w:val="1"/>
        </w:rPr>
        <w:t xml:space="preserve"> </w:t>
      </w:r>
      <w:r w:rsidRPr="00087D3B">
        <w:rPr>
          <w:color w:val="000000"/>
          <w:kern w:val="1"/>
        </w:rPr>
        <w:t>__</w:t>
      </w:r>
      <w:r>
        <w:rPr>
          <w:color w:val="000000"/>
          <w:kern w:val="1"/>
        </w:rPr>
        <w:t>______________________________________</w:t>
      </w:r>
      <w:r w:rsidRPr="00087D3B">
        <w:rPr>
          <w:color w:val="000000"/>
          <w:kern w:val="1"/>
        </w:rPr>
        <w:t>____</w:t>
      </w:r>
      <w:r>
        <w:rPr>
          <w:color w:val="000000"/>
          <w:kern w:val="1"/>
        </w:rPr>
        <w:t>_</w:t>
      </w:r>
      <w:r w:rsidRPr="00087D3B">
        <w:rPr>
          <w:color w:val="000000"/>
          <w:kern w:val="1"/>
        </w:rPr>
        <w:t>_____________________________</w:t>
      </w:r>
    </w:p>
    <w:p w:rsidR="007C7A3D" w:rsidRDefault="007C7A3D" w:rsidP="005A186C">
      <w:pPr>
        <w:jc w:val="both"/>
        <w:rPr>
          <w:color w:val="000000"/>
          <w:kern w:val="1"/>
        </w:rPr>
      </w:pPr>
    </w:p>
    <w:p w:rsidR="007C7A3D" w:rsidRPr="00884AE4" w:rsidRDefault="007C7A3D" w:rsidP="007C7A3D">
      <w:pPr>
        <w:jc w:val="center"/>
        <w:rPr>
          <w:b/>
          <w:sz w:val="26"/>
          <w:szCs w:val="26"/>
        </w:rPr>
      </w:pPr>
      <w:r w:rsidRPr="00884AE4">
        <w:rPr>
          <w:b/>
          <w:sz w:val="26"/>
          <w:szCs w:val="26"/>
        </w:rPr>
        <w:t>CHIEDE L’ACCESSO CIVICO GENERALIZ</w:t>
      </w:r>
      <w:bookmarkStart w:id="0" w:name="_GoBack"/>
      <w:bookmarkEnd w:id="0"/>
      <w:r w:rsidRPr="00884AE4">
        <w:rPr>
          <w:b/>
          <w:sz w:val="26"/>
          <w:szCs w:val="26"/>
        </w:rPr>
        <w:t>ZATO</w:t>
      </w:r>
    </w:p>
    <w:p w:rsidR="007C7A3D" w:rsidRPr="00882068" w:rsidRDefault="007C7A3D" w:rsidP="007C7A3D">
      <w:pPr>
        <w:jc w:val="both"/>
      </w:pPr>
    </w:p>
    <w:p w:rsidR="007C7A3D" w:rsidRPr="00882068" w:rsidRDefault="007C7A3D" w:rsidP="007C7A3D">
      <w:pPr>
        <w:ind w:left="0" w:firstLine="0"/>
        <w:jc w:val="both"/>
      </w:pPr>
      <w:proofErr w:type="gramStart"/>
      <w:r>
        <w:t>a</w:t>
      </w:r>
      <w:r w:rsidRPr="00882068">
        <w:t>i</w:t>
      </w:r>
      <w:proofErr w:type="gramEnd"/>
      <w:r w:rsidRPr="00882068">
        <w:t xml:space="preserve"> seguenti dati e/o documenti detenuti dall’amministrazione </w:t>
      </w:r>
      <w:r w:rsidR="009E1471">
        <w:t>[2</w:t>
      </w:r>
      <w:r w:rsidRPr="007C7A3D">
        <w:t xml:space="preserve">]  </w:t>
      </w:r>
    </w:p>
    <w:p w:rsidR="007C7A3D" w:rsidRPr="00882068" w:rsidRDefault="007C7A3D" w:rsidP="007C7A3D">
      <w:pPr>
        <w:jc w:val="both"/>
      </w:pPr>
    </w:p>
    <w:p w:rsidR="007C7A3D" w:rsidRPr="00882068" w:rsidRDefault="007C7A3D" w:rsidP="007C7A3D">
      <w:pPr>
        <w:jc w:val="both"/>
      </w:pPr>
      <w:r w:rsidRPr="00882068">
        <w:t>_______________________________________________________________________________________</w:t>
      </w:r>
    </w:p>
    <w:p w:rsidR="007C7A3D" w:rsidRPr="00882068" w:rsidRDefault="007C7A3D" w:rsidP="007C7A3D">
      <w:pPr>
        <w:jc w:val="both"/>
      </w:pPr>
    </w:p>
    <w:p w:rsidR="007C7A3D" w:rsidRPr="00882068" w:rsidRDefault="007C7A3D" w:rsidP="007C7A3D">
      <w:pPr>
        <w:jc w:val="both"/>
      </w:pPr>
      <w:r w:rsidRPr="00882068">
        <w:t>_______________________________________________________________________________________</w:t>
      </w:r>
    </w:p>
    <w:p w:rsidR="007C7A3D" w:rsidRPr="00882068" w:rsidRDefault="007C7A3D" w:rsidP="007C7A3D">
      <w:pPr>
        <w:jc w:val="both"/>
      </w:pPr>
    </w:p>
    <w:p w:rsidR="007C7A3D" w:rsidRPr="00882068" w:rsidRDefault="007C7A3D" w:rsidP="007C7A3D">
      <w:pPr>
        <w:jc w:val="both"/>
      </w:pPr>
      <w:r w:rsidRPr="00882068">
        <w:t>_______________________________________________________________________________________</w:t>
      </w:r>
    </w:p>
    <w:p w:rsidR="007C7A3D" w:rsidRPr="00882068" w:rsidRDefault="007C7A3D" w:rsidP="007C7A3D">
      <w:pPr>
        <w:jc w:val="both"/>
      </w:pPr>
    </w:p>
    <w:p w:rsidR="007C7A3D" w:rsidRDefault="007C7A3D" w:rsidP="007C7A3D">
      <w:pPr>
        <w:jc w:val="both"/>
      </w:pPr>
      <w:r w:rsidRPr="00882068">
        <w:t>Ambito a cui afferiscono i dati e documenti richiesti</w:t>
      </w:r>
      <w:r w:rsidR="009E1471">
        <w:t>:</w:t>
      </w:r>
    </w:p>
    <w:p w:rsidR="007C7A3D" w:rsidRPr="00882068" w:rsidRDefault="007C7A3D" w:rsidP="007C7A3D">
      <w:pPr>
        <w:jc w:val="both"/>
      </w:pPr>
    </w:p>
    <w:p w:rsidR="007C7A3D" w:rsidRDefault="007C7A3D" w:rsidP="00DA16DF">
      <w:pPr>
        <w:jc w:val="left"/>
      </w:pPr>
      <w:r w:rsidRPr="00882068">
        <w:sym w:font="Wingdings" w:char="F071"/>
      </w:r>
      <w:r w:rsidRPr="00882068">
        <w:t xml:space="preserve"> </w:t>
      </w:r>
      <w:r w:rsidR="00DA16DF">
        <w:t>Atti generali</w:t>
      </w:r>
    </w:p>
    <w:p w:rsidR="00DA16DF" w:rsidRPr="00882068" w:rsidRDefault="00DA16DF" w:rsidP="009E1471">
      <w:pPr>
        <w:jc w:val="left"/>
      </w:pPr>
      <w:r w:rsidRPr="00882068">
        <w:sym w:font="Wingdings" w:char="F071"/>
      </w:r>
      <w:r w:rsidRPr="00882068">
        <w:t xml:space="preserve"> Organizzazione e funzionamento dei servizi</w:t>
      </w:r>
    </w:p>
    <w:p w:rsidR="007C7A3D" w:rsidRDefault="007C7A3D" w:rsidP="007C7A3D">
      <w:pPr>
        <w:jc w:val="left"/>
      </w:pPr>
      <w:r w:rsidRPr="00882068">
        <w:sym w:font="Wingdings" w:char="F071"/>
      </w:r>
      <w:r w:rsidR="00DA16DF">
        <w:t xml:space="preserve"> Organi di amministrazione, di direzione o di governo</w:t>
      </w:r>
    </w:p>
    <w:p w:rsidR="00DA16DF" w:rsidRPr="00882068" w:rsidRDefault="00DA16DF" w:rsidP="00DA16DF">
      <w:pPr>
        <w:jc w:val="left"/>
      </w:pPr>
      <w:r w:rsidRPr="00882068">
        <w:sym w:font="Wingdings" w:char="F071"/>
      </w:r>
      <w:r>
        <w:t xml:space="preserve"> Direzione Generale e Titolari di incarichi dirigenziali</w:t>
      </w:r>
    </w:p>
    <w:p w:rsidR="007C7A3D" w:rsidRPr="00882068" w:rsidRDefault="007C7A3D" w:rsidP="007C7A3D">
      <w:pPr>
        <w:jc w:val="left"/>
      </w:pPr>
      <w:r w:rsidRPr="00882068">
        <w:sym w:font="Wingdings" w:char="F071"/>
      </w:r>
      <w:r w:rsidRPr="00882068">
        <w:t xml:space="preserve"> Personale</w:t>
      </w:r>
      <w:r w:rsidR="00DA16DF">
        <w:t xml:space="preserve"> e Reclutamento del Personale</w:t>
      </w:r>
    </w:p>
    <w:p w:rsidR="007C7A3D" w:rsidRDefault="007C7A3D" w:rsidP="007C7A3D">
      <w:pPr>
        <w:jc w:val="left"/>
      </w:pPr>
      <w:r w:rsidRPr="00882068">
        <w:sym w:font="Wingdings" w:char="F071"/>
      </w:r>
      <w:r w:rsidRPr="00882068">
        <w:t xml:space="preserve"> Consulenti e collaboratori</w:t>
      </w:r>
    </w:p>
    <w:p w:rsidR="00DA16DF" w:rsidRPr="00882068" w:rsidRDefault="00DA16DF" w:rsidP="00DA16DF">
      <w:pPr>
        <w:jc w:val="left"/>
      </w:pPr>
      <w:r w:rsidRPr="00882068">
        <w:lastRenderedPageBreak/>
        <w:sym w:font="Wingdings" w:char="F071"/>
      </w:r>
      <w:r>
        <w:t xml:space="preserve"> Enti controllati</w:t>
      </w:r>
    </w:p>
    <w:p w:rsidR="00DA16DF" w:rsidRPr="00882068" w:rsidRDefault="00DA16DF" w:rsidP="00DA16DF">
      <w:pPr>
        <w:jc w:val="left"/>
      </w:pPr>
      <w:r w:rsidRPr="00882068">
        <w:sym w:font="Wingdings" w:char="F071"/>
      </w:r>
      <w:r>
        <w:t xml:space="preserve"> Procedimenti</w:t>
      </w:r>
    </w:p>
    <w:p w:rsidR="00DA16DF" w:rsidRPr="00882068" w:rsidRDefault="00DA16DF" w:rsidP="00DA16DF">
      <w:pPr>
        <w:jc w:val="left"/>
      </w:pPr>
      <w:r w:rsidRPr="00882068">
        <w:sym w:font="Wingdings" w:char="F071"/>
      </w:r>
      <w:r>
        <w:t xml:space="preserve"> Bandi di gara e contratti</w:t>
      </w:r>
    </w:p>
    <w:p w:rsidR="00DA16DF" w:rsidRDefault="00DA16DF" w:rsidP="00DA16DF">
      <w:pPr>
        <w:jc w:val="left"/>
      </w:pPr>
      <w:r w:rsidRPr="00882068">
        <w:sym w:font="Wingdings" w:char="F071"/>
      </w:r>
      <w:r>
        <w:t xml:space="preserve"> Sovvenzioni, contributi, sussidi e vantaggi economici</w:t>
      </w:r>
    </w:p>
    <w:p w:rsidR="00DA16DF" w:rsidRDefault="00DA16DF" w:rsidP="00DA16DF">
      <w:pPr>
        <w:jc w:val="left"/>
      </w:pPr>
      <w:r w:rsidRPr="00882068">
        <w:sym w:font="Wingdings" w:char="F071"/>
      </w:r>
      <w:r>
        <w:t xml:space="preserve"> Bilanci</w:t>
      </w:r>
    </w:p>
    <w:p w:rsidR="00DA16DF" w:rsidRDefault="00DA16DF" w:rsidP="00DA16DF">
      <w:pPr>
        <w:jc w:val="left"/>
      </w:pPr>
      <w:r w:rsidRPr="00882068">
        <w:sym w:font="Wingdings" w:char="F071"/>
      </w:r>
      <w:r>
        <w:t xml:space="preserve"> Beni Immobiliari e gestione patrimoniale</w:t>
      </w:r>
    </w:p>
    <w:p w:rsidR="00DA16DF" w:rsidRDefault="00DA16DF" w:rsidP="00DA16DF">
      <w:pPr>
        <w:jc w:val="left"/>
      </w:pPr>
      <w:r w:rsidRPr="00882068">
        <w:sym w:font="Wingdings" w:char="F071"/>
      </w:r>
      <w:r>
        <w:t xml:space="preserve"> Servizi Erogati</w:t>
      </w:r>
    </w:p>
    <w:p w:rsidR="0099543B" w:rsidRPr="00882068" w:rsidRDefault="0099543B" w:rsidP="0099543B">
      <w:pPr>
        <w:jc w:val="left"/>
      </w:pPr>
      <w:r w:rsidRPr="00882068">
        <w:sym w:font="Wingdings" w:char="F071"/>
      </w:r>
      <w:r>
        <w:t xml:space="preserve"> Pagamenti</w:t>
      </w:r>
    </w:p>
    <w:p w:rsidR="007C7A3D" w:rsidRPr="00882068" w:rsidRDefault="007C7A3D" w:rsidP="007C7A3D">
      <w:pPr>
        <w:jc w:val="left"/>
      </w:pPr>
      <w:r w:rsidRPr="00882068">
        <w:sym w:font="Wingdings" w:char="F071"/>
      </w:r>
      <w:r w:rsidRPr="00882068">
        <w:t xml:space="preserve"> Banche dati</w:t>
      </w:r>
    </w:p>
    <w:p w:rsidR="007C7A3D" w:rsidRPr="00882068" w:rsidRDefault="007C7A3D" w:rsidP="007C7A3D">
      <w:pPr>
        <w:jc w:val="left"/>
      </w:pPr>
      <w:r w:rsidRPr="00882068">
        <w:sym w:font="Wingdings" w:char="F071"/>
      </w:r>
      <w:r w:rsidRPr="00882068">
        <w:t xml:space="preserve"> Atti e provvedimenti</w:t>
      </w:r>
    </w:p>
    <w:p w:rsidR="007C7A3D" w:rsidRPr="00882068" w:rsidRDefault="007C7A3D" w:rsidP="007C7A3D">
      <w:pPr>
        <w:jc w:val="left"/>
      </w:pPr>
      <w:r w:rsidRPr="00882068">
        <w:sym w:font="Wingdings" w:char="F071"/>
      </w:r>
      <w:r w:rsidR="0099543B">
        <w:t xml:space="preserve"> Trasparenza</w:t>
      </w:r>
    </w:p>
    <w:p w:rsidR="007C7A3D" w:rsidRPr="00882068" w:rsidRDefault="007C7A3D" w:rsidP="007C7A3D">
      <w:pPr>
        <w:jc w:val="left"/>
      </w:pPr>
      <w:r w:rsidRPr="00882068">
        <w:sym w:font="Wingdings" w:char="F071"/>
      </w:r>
      <w:r w:rsidR="0099543B">
        <w:t xml:space="preserve"> </w:t>
      </w:r>
      <w:r w:rsidRPr="00882068">
        <w:t>Anticorruzione</w:t>
      </w:r>
    </w:p>
    <w:p w:rsidR="007C7A3D" w:rsidRPr="00882068" w:rsidRDefault="007C7A3D" w:rsidP="007C7A3D">
      <w:pPr>
        <w:jc w:val="left"/>
      </w:pPr>
      <w:r w:rsidRPr="00882068">
        <w:sym w:font="Wingdings" w:char="F071"/>
      </w:r>
      <w:r w:rsidRPr="00882068">
        <w:t xml:space="preserve"> Altro </w:t>
      </w:r>
    </w:p>
    <w:p w:rsidR="007C7A3D" w:rsidRPr="00882068" w:rsidRDefault="007C7A3D" w:rsidP="007C7A3D">
      <w:pPr>
        <w:jc w:val="both"/>
      </w:pPr>
    </w:p>
    <w:p w:rsidR="007C7A3D" w:rsidRPr="00882068" w:rsidRDefault="007C7A3D" w:rsidP="007C7A3D">
      <w:pPr>
        <w:jc w:val="both"/>
      </w:pPr>
      <w:r w:rsidRPr="00882068">
        <w:t>Finalità della domanda (informazione facoltativa)</w:t>
      </w:r>
      <w:r w:rsidR="0099543B">
        <w:t>:</w:t>
      </w:r>
    </w:p>
    <w:p w:rsidR="007C7A3D" w:rsidRPr="00882068" w:rsidRDefault="007C7A3D" w:rsidP="007C7A3D">
      <w:pPr>
        <w:jc w:val="left"/>
      </w:pPr>
      <w:r w:rsidRPr="00882068">
        <w:sym w:font="Wingdings" w:char="F071"/>
      </w:r>
      <w:r w:rsidRPr="00882068">
        <w:t xml:space="preserve"> </w:t>
      </w:r>
      <w:proofErr w:type="gramStart"/>
      <w:r w:rsidRPr="00882068">
        <w:t>a</w:t>
      </w:r>
      <w:proofErr w:type="gramEnd"/>
      <w:r w:rsidRPr="00882068">
        <w:t xml:space="preserve"> titolo personale</w:t>
      </w:r>
    </w:p>
    <w:p w:rsidR="007C7A3D" w:rsidRPr="00882068" w:rsidRDefault="007C7A3D" w:rsidP="007C7A3D">
      <w:pPr>
        <w:jc w:val="left"/>
      </w:pPr>
      <w:r w:rsidRPr="00882068">
        <w:sym w:font="Wingdings" w:char="F071"/>
      </w:r>
      <w:r w:rsidRPr="00882068">
        <w:t xml:space="preserve"> </w:t>
      </w:r>
      <w:proofErr w:type="gramStart"/>
      <w:r w:rsidRPr="00882068">
        <w:t>per</w:t>
      </w:r>
      <w:proofErr w:type="gramEnd"/>
      <w:r w:rsidRPr="00882068">
        <w:t xml:space="preserve"> attività di ricerca o studio</w:t>
      </w:r>
    </w:p>
    <w:p w:rsidR="007C7A3D" w:rsidRPr="00882068" w:rsidRDefault="007C7A3D" w:rsidP="007C7A3D">
      <w:pPr>
        <w:jc w:val="left"/>
      </w:pPr>
      <w:r w:rsidRPr="00882068">
        <w:sym w:font="Wingdings" w:char="F071"/>
      </w:r>
      <w:r w:rsidRPr="00882068">
        <w:t xml:space="preserve"> </w:t>
      </w:r>
      <w:proofErr w:type="gramStart"/>
      <w:r w:rsidRPr="00882068">
        <w:t>per</w:t>
      </w:r>
      <w:proofErr w:type="gramEnd"/>
      <w:r w:rsidRPr="00882068">
        <w:t xml:space="preserve"> finalità giornalistiche</w:t>
      </w:r>
    </w:p>
    <w:p w:rsidR="007C7A3D" w:rsidRPr="00882068" w:rsidRDefault="007C7A3D" w:rsidP="007C7A3D">
      <w:pPr>
        <w:jc w:val="left"/>
      </w:pPr>
      <w:r w:rsidRPr="00882068">
        <w:sym w:font="Wingdings" w:char="F071"/>
      </w:r>
      <w:r w:rsidRPr="00882068">
        <w:t xml:space="preserve"> </w:t>
      </w:r>
      <w:proofErr w:type="gramStart"/>
      <w:r w:rsidRPr="00882068">
        <w:t>per</w:t>
      </w:r>
      <w:proofErr w:type="gramEnd"/>
      <w:r w:rsidRPr="00882068">
        <w:t xml:space="preserve"> conto di un</w:t>
      </w:r>
      <w:r w:rsidR="0099543B">
        <w:t>a organizzazione</w:t>
      </w:r>
    </w:p>
    <w:p w:rsidR="007C7A3D" w:rsidRPr="00882068" w:rsidRDefault="007C7A3D" w:rsidP="007C7A3D">
      <w:pPr>
        <w:jc w:val="left"/>
      </w:pPr>
      <w:r w:rsidRPr="00882068">
        <w:sym w:font="Wingdings" w:char="F071"/>
      </w:r>
      <w:r w:rsidRPr="00882068">
        <w:t xml:space="preserve"> </w:t>
      </w:r>
      <w:proofErr w:type="gramStart"/>
      <w:r w:rsidRPr="00882068">
        <w:t>per</w:t>
      </w:r>
      <w:proofErr w:type="gramEnd"/>
      <w:r w:rsidRPr="00882068">
        <w:t xml:space="preserve"> conto di un’associazione di categoria</w:t>
      </w:r>
    </w:p>
    <w:p w:rsidR="007C7A3D" w:rsidRDefault="007C7A3D" w:rsidP="007C7A3D">
      <w:pPr>
        <w:jc w:val="left"/>
      </w:pPr>
      <w:r w:rsidRPr="00882068">
        <w:sym w:font="Wingdings" w:char="F071"/>
      </w:r>
      <w:r w:rsidRPr="00882068">
        <w:t xml:space="preserve"> </w:t>
      </w:r>
      <w:proofErr w:type="gramStart"/>
      <w:r w:rsidRPr="00882068">
        <w:t>per</w:t>
      </w:r>
      <w:proofErr w:type="gramEnd"/>
      <w:r w:rsidRPr="00882068">
        <w:t xml:space="preserve"> finalità commerciali</w:t>
      </w:r>
    </w:p>
    <w:p w:rsidR="0099543B" w:rsidRPr="00882068" w:rsidRDefault="0099543B" w:rsidP="0099543B">
      <w:pPr>
        <w:jc w:val="left"/>
      </w:pPr>
      <w:r w:rsidRPr="00882068">
        <w:sym w:font="Wingdings" w:char="F071"/>
      </w:r>
      <w:r>
        <w:t xml:space="preserve"> </w:t>
      </w:r>
      <w:proofErr w:type="gramStart"/>
      <w:r>
        <w:t>altro</w:t>
      </w:r>
      <w:proofErr w:type="gramEnd"/>
      <w:r>
        <w:t xml:space="preserve"> </w:t>
      </w:r>
    </w:p>
    <w:p w:rsidR="0099543B" w:rsidRPr="00882068" w:rsidRDefault="0099543B" w:rsidP="007C7A3D">
      <w:pPr>
        <w:jc w:val="left"/>
      </w:pPr>
    </w:p>
    <w:p w:rsidR="007C7A3D" w:rsidRPr="00882068" w:rsidRDefault="007C7A3D" w:rsidP="007C7A3D">
      <w:pPr>
        <w:jc w:val="both"/>
      </w:pPr>
    </w:p>
    <w:p w:rsidR="007C7A3D" w:rsidRPr="00884AE4" w:rsidRDefault="007C7A3D" w:rsidP="007C7A3D">
      <w:pPr>
        <w:jc w:val="center"/>
        <w:rPr>
          <w:b/>
        </w:rPr>
      </w:pPr>
      <w:r w:rsidRPr="00884AE4">
        <w:rPr>
          <w:b/>
        </w:rPr>
        <w:t>DICHIARA</w:t>
      </w:r>
    </w:p>
    <w:p w:rsidR="007C7A3D" w:rsidRPr="00882068" w:rsidRDefault="007C7A3D" w:rsidP="007C7A3D">
      <w:pPr>
        <w:jc w:val="both"/>
      </w:pPr>
    </w:p>
    <w:p w:rsidR="007C7A3D" w:rsidRPr="00882068" w:rsidRDefault="009E1471" w:rsidP="009E1471">
      <w:pPr>
        <w:numPr>
          <w:ilvl w:val="0"/>
          <w:numId w:val="1"/>
        </w:numPr>
        <w:suppressAutoHyphens/>
        <w:overflowPunct w:val="0"/>
        <w:autoSpaceDE w:val="0"/>
        <w:spacing w:line="360" w:lineRule="auto"/>
        <w:ind w:left="284" w:hanging="284"/>
        <w:jc w:val="both"/>
        <w:textAlignment w:val="baseline"/>
      </w:pPr>
      <w:proofErr w:type="gramStart"/>
      <w:r>
        <w:t>d</w:t>
      </w:r>
      <w:r w:rsidR="007C7A3D" w:rsidRPr="00882068">
        <w:t>i</w:t>
      </w:r>
      <w:proofErr w:type="gramEnd"/>
      <w:r w:rsidR="007C7A3D" w:rsidRPr="00882068">
        <w:t xml:space="preserve"> conoscere le sanzioni amministrative e penali previste dagli artt. 75 e 76 del D.P.R. 445/2000, “</w:t>
      </w:r>
      <w:r w:rsidR="007C7A3D" w:rsidRPr="003560E6">
        <w:rPr>
          <w:i/>
        </w:rPr>
        <w:t>Testo unico delle disposizioni legislative e regolamentari in materia di documentazione amministrativa</w:t>
      </w:r>
      <w:r w:rsidR="007C7A3D" w:rsidRPr="00882068">
        <w:t>”;</w:t>
      </w:r>
    </w:p>
    <w:p w:rsidR="007C7A3D" w:rsidRPr="00882068" w:rsidRDefault="007C7A3D" w:rsidP="009E1471">
      <w:pPr>
        <w:numPr>
          <w:ilvl w:val="0"/>
          <w:numId w:val="1"/>
        </w:numPr>
        <w:suppressAutoHyphens/>
        <w:overflowPunct w:val="0"/>
        <w:autoSpaceDE w:val="0"/>
        <w:spacing w:line="360" w:lineRule="auto"/>
        <w:ind w:left="284" w:hanging="284"/>
        <w:jc w:val="both"/>
        <w:textAlignment w:val="baseline"/>
      </w:pPr>
      <w:proofErr w:type="gramStart"/>
      <w:r w:rsidRPr="00882068">
        <w:t>di</w:t>
      </w:r>
      <w:proofErr w:type="gramEnd"/>
      <w:r w:rsidRPr="00882068">
        <w:t xml:space="preserve"> voler ricevere qu</w:t>
      </w:r>
      <w:r w:rsidR="009E1471">
        <w:t>anto richiesto [3</w:t>
      </w:r>
      <w:r w:rsidR="0099543B">
        <w:t>]:</w:t>
      </w:r>
    </w:p>
    <w:p w:rsidR="007C7A3D" w:rsidRPr="00882068" w:rsidRDefault="007C7A3D" w:rsidP="007C7A3D"/>
    <w:p w:rsidR="007C7A3D" w:rsidRPr="00882068" w:rsidRDefault="007C7A3D" w:rsidP="007C7A3D">
      <w:pPr>
        <w:ind w:left="0" w:firstLine="0"/>
        <w:jc w:val="center"/>
      </w:pPr>
      <w:r w:rsidRPr="00882068">
        <w:sym w:font="Wingdings" w:char="F071"/>
      </w:r>
      <w:r w:rsidRPr="00882068">
        <w:t xml:space="preserve"> </w:t>
      </w:r>
      <w:proofErr w:type="gramStart"/>
      <w:r w:rsidRPr="00882068">
        <w:t>al</w:t>
      </w:r>
      <w:proofErr w:type="gramEnd"/>
      <w:r w:rsidRPr="00882068">
        <w:t xml:space="preserve"> proprio indirizzo email/PEC ___________________________________________</w:t>
      </w:r>
      <w:r>
        <w:t>________________</w:t>
      </w:r>
    </w:p>
    <w:p w:rsidR="007C7A3D" w:rsidRPr="00882068" w:rsidRDefault="007C7A3D" w:rsidP="007C7A3D">
      <w:pPr>
        <w:ind w:left="142" w:hanging="142"/>
      </w:pPr>
    </w:p>
    <w:p w:rsidR="007C7A3D" w:rsidRDefault="007C7A3D" w:rsidP="00653A54">
      <w:pPr>
        <w:ind w:left="142" w:hanging="142"/>
        <w:jc w:val="center"/>
      </w:pPr>
      <w:r w:rsidRPr="00882068">
        <w:sym w:font="Wingdings" w:char="F071"/>
      </w:r>
      <w:r w:rsidRPr="00882068">
        <w:t xml:space="preserve"> </w:t>
      </w:r>
      <w:proofErr w:type="gramStart"/>
      <w:r w:rsidRPr="00882068">
        <w:t>al</w:t>
      </w:r>
      <w:proofErr w:type="gramEnd"/>
      <w:r w:rsidRPr="00882068">
        <w:t xml:space="preserve"> seguente indirizzo __</w:t>
      </w:r>
      <w:r>
        <w:t>_______</w:t>
      </w:r>
      <w:r w:rsidRPr="00882068">
        <w:t>__________________</w:t>
      </w:r>
      <w:r>
        <w:t xml:space="preserve">________________________________________ </w:t>
      </w:r>
    </w:p>
    <w:p w:rsidR="007C7A3D" w:rsidRPr="00882068" w:rsidRDefault="007C7A3D" w:rsidP="007C7A3D">
      <w:pPr>
        <w:ind w:left="142" w:hanging="142"/>
        <w:jc w:val="left"/>
      </w:pPr>
      <w:r>
        <w:t xml:space="preserve">         </w:t>
      </w:r>
      <w:proofErr w:type="gramStart"/>
      <w:r w:rsidRPr="00882068">
        <w:t>mediante</w:t>
      </w:r>
      <w:proofErr w:type="gramEnd"/>
      <w:r w:rsidRPr="00882068">
        <w:t xml:space="preserve"> raccom</w:t>
      </w:r>
      <w:r>
        <w:t>andata A/R</w:t>
      </w:r>
      <w:r w:rsidRPr="00882068">
        <w:t xml:space="preserve"> con spesa a proprio carico</w:t>
      </w:r>
    </w:p>
    <w:p w:rsidR="007C7A3D" w:rsidRPr="00882068" w:rsidRDefault="007C7A3D" w:rsidP="007C7A3D"/>
    <w:p w:rsidR="007C7A3D" w:rsidRPr="00882068" w:rsidRDefault="007C7A3D" w:rsidP="007C7A3D">
      <w:pPr>
        <w:ind w:hanging="181"/>
        <w:jc w:val="left"/>
      </w:pPr>
      <w:r w:rsidRPr="00882068">
        <w:sym w:font="Wingdings" w:char="F071"/>
      </w:r>
      <w:r w:rsidRPr="00882068">
        <w:t xml:space="preserve"> </w:t>
      </w:r>
      <w:proofErr w:type="gramStart"/>
      <w:r w:rsidRPr="00882068">
        <w:t>pers</w:t>
      </w:r>
      <w:r w:rsidR="0099543B">
        <w:t>onalmente</w:t>
      </w:r>
      <w:proofErr w:type="gramEnd"/>
      <w:r w:rsidR="0099543B">
        <w:t xml:space="preserve"> </w:t>
      </w:r>
      <w:r w:rsidR="003560E6">
        <w:t>presso gli uffici della Società</w:t>
      </w:r>
    </w:p>
    <w:p w:rsidR="007C7A3D" w:rsidRPr="00882068" w:rsidRDefault="007C7A3D" w:rsidP="007C7A3D">
      <w:pPr>
        <w:ind w:hanging="181"/>
        <w:jc w:val="left"/>
      </w:pPr>
    </w:p>
    <w:p w:rsidR="007C7A3D" w:rsidRDefault="007C7A3D" w:rsidP="007C7A3D">
      <w:pPr>
        <w:ind w:hanging="181"/>
        <w:jc w:val="left"/>
      </w:pPr>
      <w:r w:rsidRPr="00882068">
        <w:sym w:font="Wingdings" w:char="F071"/>
      </w:r>
      <w:r w:rsidRPr="00882068">
        <w:t xml:space="preserve"> </w:t>
      </w:r>
      <w:proofErr w:type="gramStart"/>
      <w:r w:rsidRPr="00882068">
        <w:t>in</w:t>
      </w:r>
      <w:proofErr w:type="gramEnd"/>
      <w:r w:rsidRPr="00882068">
        <w:t xml:space="preserve"> fo</w:t>
      </w:r>
      <w:r w:rsidR="00653A54">
        <w:t xml:space="preserve">rmato digitale (su propria </w:t>
      </w:r>
      <w:r w:rsidRPr="00882068">
        <w:t>chiave</w:t>
      </w:r>
      <w:r w:rsidR="00653A54">
        <w:t xml:space="preserve"> vergine</w:t>
      </w:r>
      <w:r w:rsidRPr="00882068">
        <w:t xml:space="preserve"> USB)</w:t>
      </w:r>
    </w:p>
    <w:p w:rsidR="007C7A3D" w:rsidRPr="00882068" w:rsidRDefault="007C7A3D" w:rsidP="007C7A3D">
      <w:pPr>
        <w:ind w:hanging="181"/>
        <w:jc w:val="left"/>
      </w:pPr>
    </w:p>
    <w:p w:rsidR="007C7A3D" w:rsidRPr="00882068" w:rsidRDefault="007C7A3D" w:rsidP="007C7A3D">
      <w:pPr>
        <w:ind w:hanging="181"/>
        <w:jc w:val="left"/>
      </w:pPr>
      <w:r w:rsidRPr="00882068">
        <w:sym w:font="Wingdings" w:char="F071"/>
      </w:r>
      <w:r w:rsidRPr="00882068">
        <w:t xml:space="preserve"> </w:t>
      </w:r>
      <w:proofErr w:type="gramStart"/>
      <w:r w:rsidRPr="00882068">
        <w:t>in</w:t>
      </w:r>
      <w:proofErr w:type="gramEnd"/>
      <w:r w:rsidRPr="00882068">
        <w:t xml:space="preserve"> formato cartaceo</w:t>
      </w:r>
    </w:p>
    <w:p w:rsidR="007C7A3D" w:rsidRPr="00882068" w:rsidRDefault="007C7A3D" w:rsidP="007C7A3D"/>
    <w:p w:rsidR="005A186C" w:rsidRPr="00087D3B" w:rsidRDefault="005A186C" w:rsidP="005A186C">
      <w:pPr>
        <w:jc w:val="both"/>
        <w:rPr>
          <w:color w:val="000000"/>
          <w:kern w:val="1"/>
        </w:rPr>
      </w:pPr>
    </w:p>
    <w:p w:rsidR="005A186C" w:rsidRPr="00087D3B" w:rsidRDefault="00922AC8" w:rsidP="0089638E">
      <w:pPr>
        <w:widowControl w:val="0"/>
        <w:tabs>
          <w:tab w:val="right" w:leader="dot" w:pos="6521"/>
          <w:tab w:val="right" w:leader="dot" w:pos="10065"/>
        </w:tabs>
        <w:ind w:left="426" w:right="-91" w:hanging="426"/>
        <w:jc w:val="both"/>
      </w:pPr>
      <w:proofErr w:type="gramStart"/>
      <w:r w:rsidRPr="00087D3B">
        <w:t>il</w:t>
      </w:r>
      <w:proofErr w:type="gramEnd"/>
      <w:r w:rsidRPr="00087D3B">
        <w:t>__</w:t>
      </w:r>
      <w:r>
        <w:t>_</w:t>
      </w:r>
      <w:r w:rsidRPr="00087D3B">
        <w:t>_/_</w:t>
      </w:r>
      <w:r>
        <w:t>_</w:t>
      </w:r>
      <w:r w:rsidRPr="00087D3B">
        <w:t>__/__</w:t>
      </w:r>
      <w:r>
        <w:t>_</w:t>
      </w:r>
      <w:r w:rsidRPr="00087D3B">
        <w:t>___</w:t>
      </w:r>
      <w:r>
        <w:t xml:space="preserve">, </w:t>
      </w:r>
      <w:r w:rsidR="005A186C" w:rsidRPr="00087D3B">
        <w:t>Luogo_________________________</w:t>
      </w:r>
      <w:r w:rsidRPr="00087D3B">
        <w:t xml:space="preserve"> </w:t>
      </w:r>
      <w:r w:rsidR="005A186C" w:rsidRPr="00087D3B">
        <w:t>Firma________________________________</w:t>
      </w:r>
      <w:r w:rsidR="005A186C" w:rsidRPr="00087D3B">
        <w:br/>
      </w:r>
    </w:p>
    <w:p w:rsidR="00214817" w:rsidRDefault="00214817" w:rsidP="00917096">
      <w:pPr>
        <w:widowControl w:val="0"/>
        <w:tabs>
          <w:tab w:val="right" w:leader="dot" w:pos="6521"/>
          <w:tab w:val="right" w:leader="dot" w:pos="10065"/>
        </w:tabs>
        <w:ind w:left="0" w:right="-91" w:firstLine="0"/>
        <w:jc w:val="both"/>
        <w:rPr>
          <w:i/>
        </w:rPr>
      </w:pPr>
    </w:p>
    <w:p w:rsidR="005A186C" w:rsidRPr="00CF7987" w:rsidRDefault="005A186C" w:rsidP="00917096">
      <w:pPr>
        <w:widowControl w:val="0"/>
        <w:tabs>
          <w:tab w:val="right" w:leader="dot" w:pos="6521"/>
          <w:tab w:val="right" w:leader="dot" w:pos="10065"/>
        </w:tabs>
        <w:ind w:left="0" w:right="-91" w:firstLine="0"/>
        <w:jc w:val="both"/>
        <w:rPr>
          <w:i/>
        </w:rPr>
      </w:pPr>
      <w:r w:rsidRPr="00CF7987">
        <w:rPr>
          <w:i/>
        </w:rPr>
        <w:t xml:space="preserve">(Allegare fotocopia di un documento di identità in corso di validità. Il documento non va trasmesso se la richiesta è sottoscritta con firma digitale o con altro tipo di firma elettronica qualificata o con firma elettronica </w:t>
      </w:r>
      <w:r w:rsidRPr="00CF7987">
        <w:rPr>
          <w:i/>
        </w:rPr>
        <w:lastRenderedPageBreak/>
        <w:t>avanzata e se inoltrata dal domicilio digitale (PEC-ID). Il documento di identità deve essere allegato anche in caso di trasmissione dell’istanza a mezzo posta elettronica certificata</w:t>
      </w:r>
      <w:r w:rsidRPr="00CF7987">
        <w:t xml:space="preserve">). </w:t>
      </w:r>
      <w:r w:rsidRPr="00CF7987">
        <w:rPr>
          <w:i/>
        </w:rPr>
        <w:t>(Art. 65 del d.lgs. 82/2005)</w:t>
      </w:r>
    </w:p>
    <w:p w:rsidR="005A186C" w:rsidRDefault="005A186C" w:rsidP="005A186C">
      <w:pPr>
        <w:jc w:val="both"/>
      </w:pPr>
    </w:p>
    <w:p w:rsidR="00917096" w:rsidRDefault="00917096" w:rsidP="005A186C">
      <w:pPr>
        <w:jc w:val="both"/>
      </w:pPr>
      <w:r>
        <w:t>----------------------------------------------------</w:t>
      </w:r>
    </w:p>
    <w:p w:rsidR="0089638E" w:rsidRPr="00CF7987" w:rsidRDefault="0089638E" w:rsidP="0089638E">
      <w:pPr>
        <w:jc w:val="left"/>
        <w:rPr>
          <w:sz w:val="18"/>
          <w:szCs w:val="18"/>
        </w:rPr>
      </w:pPr>
      <w:r w:rsidRPr="00CF7987">
        <w:rPr>
          <w:sz w:val="18"/>
          <w:szCs w:val="18"/>
        </w:rPr>
        <w:t>* dati obbligatori</w:t>
      </w:r>
    </w:p>
    <w:p w:rsidR="0089638E" w:rsidRPr="00CF7987" w:rsidRDefault="0089638E" w:rsidP="005A186C">
      <w:pPr>
        <w:jc w:val="both"/>
        <w:rPr>
          <w:sz w:val="24"/>
          <w:szCs w:val="24"/>
        </w:rPr>
      </w:pPr>
    </w:p>
    <w:p w:rsidR="009E1471" w:rsidRDefault="009E1471" w:rsidP="009E147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[1] </w:t>
      </w:r>
      <w:proofErr w:type="gramStart"/>
      <w:r w:rsidRPr="00CF7987">
        <w:rPr>
          <w:sz w:val="18"/>
          <w:szCs w:val="18"/>
        </w:rPr>
        <w:t xml:space="preserve">– </w:t>
      </w:r>
      <w:r>
        <w:rPr>
          <w:sz w:val="18"/>
          <w:szCs w:val="18"/>
        </w:rPr>
        <w:t xml:space="preserve"> </w:t>
      </w:r>
      <w:r w:rsidRPr="00223602">
        <w:rPr>
          <w:sz w:val="18"/>
          <w:szCs w:val="18"/>
        </w:rPr>
        <w:t>Indicare</w:t>
      </w:r>
      <w:proofErr w:type="gramEnd"/>
      <w:r w:rsidRPr="00223602">
        <w:rPr>
          <w:sz w:val="18"/>
          <w:szCs w:val="18"/>
        </w:rPr>
        <w:t xml:space="preserve"> la qualifica solo se si agisce in nome e/o per conto di una persona giuridica</w:t>
      </w:r>
    </w:p>
    <w:p w:rsidR="005A186C" w:rsidRPr="00CF7987" w:rsidRDefault="009E1471" w:rsidP="009E1471">
      <w:pPr>
        <w:jc w:val="both"/>
        <w:rPr>
          <w:sz w:val="18"/>
          <w:szCs w:val="18"/>
        </w:rPr>
      </w:pPr>
      <w:r>
        <w:rPr>
          <w:sz w:val="18"/>
          <w:szCs w:val="18"/>
        </w:rPr>
        <w:t>[2</w:t>
      </w:r>
      <w:r w:rsidR="007C7A3D">
        <w:rPr>
          <w:sz w:val="18"/>
          <w:szCs w:val="18"/>
        </w:rPr>
        <w:t>] – I</w:t>
      </w:r>
      <w:r w:rsidR="007C7A3D" w:rsidRPr="007C7A3D">
        <w:rPr>
          <w:sz w:val="18"/>
          <w:szCs w:val="18"/>
        </w:rPr>
        <w:t>ndicare l’oggetto del dato e/o del documento richiesti e, se noti, i loro estremi per una corretta assegnazione della domanda all’ufficio competente</w:t>
      </w:r>
      <w:r w:rsidR="007C7A3D">
        <w:rPr>
          <w:sz w:val="18"/>
          <w:szCs w:val="18"/>
        </w:rPr>
        <w:t>.</w:t>
      </w:r>
    </w:p>
    <w:p w:rsidR="005A186C" w:rsidRDefault="009E1471" w:rsidP="005A186C">
      <w:pPr>
        <w:jc w:val="both"/>
        <w:rPr>
          <w:sz w:val="18"/>
          <w:szCs w:val="18"/>
        </w:rPr>
      </w:pPr>
      <w:r>
        <w:rPr>
          <w:sz w:val="18"/>
          <w:szCs w:val="18"/>
        </w:rPr>
        <w:t>[3</w:t>
      </w:r>
      <w:r w:rsidR="0099543B">
        <w:rPr>
          <w:sz w:val="18"/>
          <w:szCs w:val="18"/>
        </w:rPr>
        <w:t>] – Selezionare una delle opzioni.</w:t>
      </w:r>
    </w:p>
    <w:p w:rsidR="00A8468B" w:rsidRDefault="00A8468B" w:rsidP="00A8468B">
      <w:pPr>
        <w:jc w:val="both"/>
      </w:pPr>
    </w:p>
    <w:p w:rsidR="00A8468B" w:rsidRPr="00A8468B" w:rsidRDefault="00A8468B" w:rsidP="00A8468B">
      <w:pPr>
        <w:jc w:val="both"/>
        <w:rPr>
          <w:sz w:val="18"/>
          <w:szCs w:val="18"/>
        </w:rPr>
      </w:pPr>
      <w:r>
        <w:t xml:space="preserve">[A] - </w:t>
      </w:r>
      <w:r w:rsidRPr="00A8468B">
        <w:rPr>
          <w:sz w:val="18"/>
          <w:szCs w:val="18"/>
        </w:rPr>
        <w:t>MODALITA’ DI PRESENTANZIONE DELL’ISTANZA</w:t>
      </w:r>
    </w:p>
    <w:p w:rsidR="00A8468B" w:rsidRDefault="00A8468B" w:rsidP="00A8468B">
      <w:pPr>
        <w:ind w:firstLine="103"/>
        <w:jc w:val="left"/>
        <w:rPr>
          <w:sz w:val="18"/>
          <w:szCs w:val="18"/>
        </w:rPr>
      </w:pPr>
      <w:r w:rsidRPr="00A8468B">
        <w:rPr>
          <w:sz w:val="18"/>
          <w:szCs w:val="18"/>
        </w:rPr>
        <w:t>L’ista</w:t>
      </w:r>
      <w:r>
        <w:rPr>
          <w:sz w:val="18"/>
          <w:szCs w:val="18"/>
        </w:rPr>
        <w:t xml:space="preserve">nza può essere presentata a mano, </w:t>
      </w:r>
      <w:r w:rsidRPr="00A8468B">
        <w:rPr>
          <w:sz w:val="18"/>
          <w:szCs w:val="18"/>
        </w:rPr>
        <w:t>per posta ordinaria o elettronica, oppure a mezzo fax.</w:t>
      </w:r>
    </w:p>
    <w:p w:rsidR="00A8468B" w:rsidRDefault="00A8468B" w:rsidP="00A8468B">
      <w:pPr>
        <w:ind w:firstLine="103"/>
        <w:jc w:val="left"/>
        <w:rPr>
          <w:sz w:val="18"/>
          <w:szCs w:val="18"/>
        </w:rPr>
      </w:pPr>
      <w:r>
        <w:rPr>
          <w:sz w:val="18"/>
          <w:szCs w:val="18"/>
        </w:rPr>
        <w:t>Presentazione a mano: presso l’Ufficio Protocollo della Società (Avellino, Corso Europa 41)</w:t>
      </w:r>
    </w:p>
    <w:p w:rsidR="00A8468B" w:rsidRDefault="003560E6" w:rsidP="00A8468B">
      <w:pPr>
        <w:ind w:firstLine="103"/>
        <w:jc w:val="left"/>
        <w:rPr>
          <w:sz w:val="18"/>
          <w:szCs w:val="18"/>
        </w:rPr>
      </w:pPr>
      <w:r>
        <w:rPr>
          <w:sz w:val="18"/>
          <w:szCs w:val="18"/>
        </w:rPr>
        <w:t>Invio per posta ordinaria: Amministratore Unico</w:t>
      </w:r>
      <w:r w:rsidR="00A8468B">
        <w:rPr>
          <w:sz w:val="18"/>
          <w:szCs w:val="18"/>
        </w:rPr>
        <w:t xml:space="preserve"> di Alto Calore Servizi </w:t>
      </w:r>
      <w:proofErr w:type="spellStart"/>
      <w:r w:rsidR="00A8468B">
        <w:rPr>
          <w:sz w:val="18"/>
          <w:szCs w:val="18"/>
        </w:rPr>
        <w:t>SpA</w:t>
      </w:r>
      <w:proofErr w:type="spellEnd"/>
      <w:r w:rsidR="00DE5BC1">
        <w:rPr>
          <w:sz w:val="18"/>
          <w:szCs w:val="18"/>
        </w:rPr>
        <w:t>, C</w:t>
      </w:r>
      <w:r w:rsidR="00A8468B">
        <w:rPr>
          <w:sz w:val="18"/>
          <w:szCs w:val="18"/>
        </w:rPr>
        <w:t>orso Europa 41, 83100 Avellino</w:t>
      </w:r>
    </w:p>
    <w:p w:rsidR="00A8468B" w:rsidRDefault="00A8468B" w:rsidP="00A8468B">
      <w:pPr>
        <w:jc w:val="left"/>
        <w:rPr>
          <w:rStyle w:val="Collegamentoipertestuale"/>
          <w:i/>
          <w:sz w:val="18"/>
          <w:szCs w:val="18"/>
        </w:rPr>
      </w:pPr>
      <w:r>
        <w:rPr>
          <w:sz w:val="18"/>
          <w:szCs w:val="18"/>
        </w:rPr>
        <w:t xml:space="preserve">           Invio per posta elettronica (</w:t>
      </w:r>
      <w:proofErr w:type="spellStart"/>
      <w:r>
        <w:rPr>
          <w:sz w:val="18"/>
          <w:szCs w:val="18"/>
        </w:rPr>
        <w:t>pec</w:t>
      </w:r>
      <w:proofErr w:type="spellEnd"/>
      <w:proofErr w:type="gramStart"/>
      <w:r>
        <w:rPr>
          <w:sz w:val="18"/>
          <w:szCs w:val="18"/>
        </w:rPr>
        <w:t xml:space="preserve">):  </w:t>
      </w:r>
      <w:hyperlink r:id="rId8" w:history="1">
        <w:r w:rsidRPr="00A8468B">
          <w:rPr>
            <w:rStyle w:val="Collegamentoipertestuale"/>
            <w:i/>
            <w:sz w:val="18"/>
            <w:szCs w:val="18"/>
          </w:rPr>
          <w:t>direzione@pec.altocalore.it</w:t>
        </w:r>
        <w:proofErr w:type="gramEnd"/>
      </w:hyperlink>
    </w:p>
    <w:p w:rsidR="00A8468B" w:rsidRPr="00922AC8" w:rsidRDefault="0089638E" w:rsidP="0089638E">
      <w:pPr>
        <w:jc w:val="left"/>
        <w:rPr>
          <w:i/>
        </w:rPr>
      </w:pPr>
      <w:r>
        <w:rPr>
          <w:sz w:val="18"/>
          <w:szCs w:val="18"/>
        </w:rPr>
        <w:t xml:space="preserve">           Invio a mezzo fax: 0825.31105</w:t>
      </w:r>
    </w:p>
    <w:p w:rsidR="00917096" w:rsidRPr="00CF7987" w:rsidRDefault="00917096" w:rsidP="005A186C">
      <w:pPr>
        <w:jc w:val="both"/>
        <w:rPr>
          <w:sz w:val="18"/>
          <w:szCs w:val="18"/>
        </w:rPr>
      </w:pPr>
    </w:p>
    <w:p w:rsidR="005A186C" w:rsidRDefault="005A5746" w:rsidP="005A186C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147320</wp:posOffset>
                </wp:positionV>
                <wp:extent cx="6153150" cy="3248025"/>
                <wp:effectExtent l="0" t="0" r="19050" b="28575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3150" cy="3248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7096" w:rsidRPr="00917096" w:rsidRDefault="00917096" w:rsidP="00917096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 w:rsidRPr="00917096">
                              <w:rPr>
                                <w:b/>
                              </w:rPr>
                              <w:t>Informativa sul trattamento dei dati personali forniti con la richiesta</w:t>
                            </w:r>
                          </w:p>
                          <w:p w:rsidR="00917096" w:rsidRDefault="00917096" w:rsidP="00917096">
                            <w:pPr>
                              <w:ind w:left="0"/>
                              <w:jc w:val="center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art.</w:t>
                            </w:r>
                            <w:proofErr w:type="gramEnd"/>
                            <w:r>
                              <w:t>13 del Regolamento UE 2016/679)</w:t>
                            </w:r>
                          </w:p>
                          <w:p w:rsidR="00917096" w:rsidRDefault="00917096" w:rsidP="00917096">
                            <w:pPr>
                              <w:ind w:left="0"/>
                              <w:jc w:val="center"/>
                            </w:pPr>
                          </w:p>
                          <w:p w:rsidR="008B46EF" w:rsidRDefault="00917096" w:rsidP="005370E7">
                            <w:pPr>
                              <w:widowControl w:val="0"/>
                              <w:tabs>
                                <w:tab w:val="right" w:leader="dot" w:pos="4111"/>
                                <w:tab w:val="left" w:pos="5812"/>
                                <w:tab w:val="right" w:leader="dot" w:pos="9639"/>
                              </w:tabs>
                              <w:ind w:left="0" w:firstLine="0"/>
                              <w:jc w:val="both"/>
                              <w:rPr>
                                <w:rFonts w:eastAsia="Calibri"/>
                                <w:kern w:val="1"/>
                              </w:rPr>
                            </w:pPr>
                            <w:r w:rsidRPr="00CF7987">
                              <w:rPr>
                                <w:rFonts w:eastAsia="Calibri"/>
                                <w:kern w:val="1"/>
                              </w:rPr>
                              <w:t xml:space="preserve">Il sottoscritto è consapevole che i dati personali sono oggetto di trattamento informatico e/o manuale e potranno essere utilizzati esclusivamente per gli adempimenti di 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 xml:space="preserve">legge.  </w:t>
                            </w:r>
                          </w:p>
                          <w:p w:rsidR="007E1469" w:rsidRDefault="007E1469" w:rsidP="005370E7">
                            <w:pPr>
                              <w:autoSpaceDE w:val="0"/>
                              <w:autoSpaceDN w:val="0"/>
                              <w:adjustRightInd w:val="0"/>
                              <w:ind w:left="0" w:firstLine="0"/>
                              <w:jc w:val="both"/>
                              <w:rPr>
                                <w:rFonts w:eastAsia="Calibri"/>
                                <w:kern w:val="1"/>
                              </w:rPr>
                            </w:pPr>
                            <w:r>
                              <w:rPr>
                                <w:rFonts w:eastAsia="Calibri"/>
                                <w:kern w:val="1"/>
                              </w:rPr>
                              <w:t xml:space="preserve">Alto Calore Servizi </w:t>
                            </w:r>
                            <w:proofErr w:type="spellStart"/>
                            <w:r>
                              <w:rPr>
                                <w:rFonts w:eastAsia="Calibri"/>
                                <w:kern w:val="1"/>
                              </w:rPr>
                              <w:t>SpA</w:t>
                            </w:r>
                            <w:proofErr w:type="spellEnd"/>
                            <w:r>
                              <w:rPr>
                                <w:rFonts w:eastAsia="Calibri"/>
                                <w:kern w:val="1"/>
                              </w:rPr>
                              <w:t xml:space="preserve">, </w:t>
                            </w:r>
                            <w:r w:rsidR="005370E7">
                              <w:rPr>
                                <w:rFonts w:eastAsia="Calibri"/>
                                <w:kern w:val="1"/>
                              </w:rPr>
                              <w:t>quale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 xml:space="preserve"> titolare del </w:t>
                            </w:r>
                            <w:r w:rsidRPr="007E1469">
                              <w:rPr>
                                <w:rFonts w:eastAsia="Calibri"/>
                                <w:kern w:val="1"/>
                              </w:rPr>
                              <w:t>trattamento, tra</w:t>
                            </w:r>
                            <w:r w:rsidR="005370E7">
                              <w:rPr>
                                <w:rFonts w:eastAsia="Calibri"/>
                                <w:kern w:val="1"/>
                              </w:rPr>
                              <w:t>tterà i dati contenuti ne</w:t>
                            </w:r>
                            <w:r w:rsidRPr="007E1469">
                              <w:rPr>
                                <w:rFonts w:eastAsia="Calibri"/>
                                <w:kern w:val="1"/>
                              </w:rPr>
                              <w:t>l presente modulo per la sola finalit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>à di dar seguito alla richiesta prodotta. Essi</w:t>
                            </w:r>
                            <w:r w:rsidRPr="007E1469">
                              <w:rPr>
                                <w:rFonts w:eastAsia="Calibri"/>
                                <w:kern w:val="1"/>
                              </w:rPr>
                              <w:t xml:space="preserve"> potranno essere t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 xml:space="preserve">rattati in modalità cartacea ed </w:t>
                            </w:r>
                            <w:r w:rsidRPr="007E1469">
                              <w:rPr>
                                <w:rFonts w:eastAsia="Calibri"/>
                                <w:kern w:val="1"/>
                              </w:rPr>
                              <w:t>automatizzata e saranno conservati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>,</w:t>
                            </w:r>
                            <w:r w:rsidRPr="007E1469">
                              <w:rPr>
                                <w:rFonts w:eastAsia="Calibri"/>
                                <w:kern w:val="1"/>
                              </w:rPr>
                              <w:t xml:space="preserve"> nei limiti concessi dalla legge, per finalità ammini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 xml:space="preserve">strative e contabili, oltre che </w:t>
                            </w:r>
                            <w:r w:rsidRPr="007E1469">
                              <w:rPr>
                                <w:rFonts w:eastAsia="Calibri"/>
                                <w:kern w:val="1"/>
                              </w:rPr>
                              <w:t>per far valere o tutelare i diritti della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 xml:space="preserve"> Società, ove necessario. </w:t>
                            </w:r>
                          </w:p>
                          <w:p w:rsidR="005370E7" w:rsidRDefault="007E1469" w:rsidP="005370E7">
                            <w:pPr>
                              <w:autoSpaceDE w:val="0"/>
                              <w:autoSpaceDN w:val="0"/>
                              <w:adjustRightInd w:val="0"/>
                              <w:ind w:left="0" w:firstLine="0"/>
                              <w:jc w:val="both"/>
                              <w:rPr>
                                <w:rFonts w:eastAsia="Calibri"/>
                                <w:kern w:val="1"/>
                              </w:rPr>
                            </w:pPr>
                            <w:r>
                              <w:rPr>
                                <w:rFonts w:eastAsia="Calibri"/>
                                <w:kern w:val="1"/>
                              </w:rPr>
                              <w:t>I dati</w:t>
                            </w:r>
                            <w:r w:rsidRPr="007E1469">
                              <w:rPr>
                                <w:rFonts w:eastAsia="Calibri"/>
                                <w:kern w:val="1"/>
                              </w:rPr>
                              <w:t xml:space="preserve"> potra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>nno essere trasmessi a</w:t>
                            </w:r>
                            <w:r w:rsidR="0078627F">
                              <w:rPr>
                                <w:rFonts w:eastAsia="Calibri"/>
                                <w:kern w:val="1"/>
                              </w:rPr>
                              <w:t>l</w:t>
                            </w:r>
                            <w:r w:rsidRPr="007E1469">
                              <w:rPr>
                                <w:rFonts w:eastAsia="Calibri"/>
                                <w:kern w:val="1"/>
                              </w:rPr>
                              <w:t xml:space="preserve"> </w:t>
                            </w:r>
                            <w:r w:rsidR="005370E7">
                              <w:rPr>
                                <w:rFonts w:eastAsia="Calibri"/>
                                <w:kern w:val="1"/>
                              </w:rPr>
                              <w:t>Responsabile</w:t>
                            </w:r>
                            <w:r w:rsidRPr="007E1469">
                              <w:rPr>
                                <w:rFonts w:eastAsia="Calibri"/>
                                <w:kern w:val="1"/>
                              </w:rPr>
                              <w:t xml:space="preserve"> </w:t>
                            </w:r>
                            <w:r w:rsidR="005370E7">
                              <w:rPr>
                                <w:rFonts w:eastAsia="Calibri"/>
                                <w:kern w:val="1"/>
                              </w:rPr>
                              <w:t>del T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 xml:space="preserve">rattamento di Alto Calore Servizi </w:t>
                            </w:r>
                            <w:proofErr w:type="spellStart"/>
                            <w:r>
                              <w:rPr>
                                <w:rFonts w:eastAsia="Calibri"/>
                                <w:kern w:val="1"/>
                              </w:rPr>
                              <w:t>SpA</w:t>
                            </w:r>
                            <w:proofErr w:type="spellEnd"/>
                            <w:r w:rsidR="005370E7">
                              <w:rPr>
                                <w:rFonts w:eastAsia="Calibri"/>
                                <w:kern w:val="1"/>
                              </w:rPr>
                              <w:t>.</w:t>
                            </w:r>
                          </w:p>
                          <w:p w:rsidR="00917096" w:rsidRPr="0078627F" w:rsidRDefault="00294FE7" w:rsidP="0078627F">
                            <w:pPr>
                              <w:autoSpaceDE w:val="0"/>
                              <w:autoSpaceDN w:val="0"/>
                              <w:adjustRightInd w:val="0"/>
                              <w:ind w:left="0" w:firstLine="0"/>
                              <w:jc w:val="both"/>
                              <w:rPr>
                                <w:rFonts w:eastAsia="Calibri"/>
                                <w:kern w:val="1"/>
                              </w:rPr>
                            </w:pPr>
                            <w:r>
                              <w:rPr>
                                <w:rFonts w:eastAsia="Calibri"/>
                                <w:kern w:val="1"/>
                              </w:rPr>
                              <w:t>Il richiedente, nel rispetto della normativa per la</w:t>
                            </w:r>
                            <w:r w:rsidR="007E1469" w:rsidRPr="007E1469">
                              <w:rPr>
                                <w:rFonts w:eastAsia="Calibri"/>
                                <w:kern w:val="1"/>
                              </w:rPr>
                              <w:t xml:space="preserve"> protezione dei dati perso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 xml:space="preserve">nali, </w:t>
                            </w:r>
                            <w:r w:rsidR="003560E6">
                              <w:rPr>
                                <w:rFonts w:eastAsia="Calibri"/>
                                <w:kern w:val="1"/>
                              </w:rPr>
                              <w:t>ha diritto</w:t>
                            </w:r>
                            <w:r w:rsidR="005370E7">
                              <w:rPr>
                                <w:rFonts w:eastAsia="Calibri"/>
                                <w:kern w:val="1"/>
                              </w:rPr>
                              <w:t xml:space="preserve"> di </w:t>
                            </w:r>
                            <w:r w:rsidR="007E1469" w:rsidRPr="007E1469">
                              <w:rPr>
                                <w:rFonts w:eastAsia="Calibri"/>
                                <w:kern w:val="1"/>
                              </w:rPr>
                              <w:t xml:space="preserve">richiedere l’accesso ai dati, la limitazione del trattamento, l’opposizione al 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>trattamento o</w:t>
                            </w:r>
                            <w:r w:rsidR="005370E7">
                              <w:rPr>
                                <w:rFonts w:eastAsia="Calibri"/>
                                <w:kern w:val="1"/>
                              </w:rPr>
                              <w:t xml:space="preserve"> la </w:t>
                            </w:r>
                            <w:r w:rsidR="007E1469" w:rsidRPr="007E1469">
                              <w:rPr>
                                <w:rFonts w:eastAsia="Calibri"/>
                                <w:kern w:val="1"/>
                              </w:rPr>
                              <w:t>cancellazione e/o la portabilità dei Suoi dati, nonché di proporre reclamo all’Autorit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 xml:space="preserve">à Garante per la Protezione dei </w:t>
                            </w:r>
                            <w:r w:rsidR="007E1469" w:rsidRPr="007E1469">
                              <w:rPr>
                                <w:rFonts w:eastAsia="Calibri"/>
                                <w:kern w:val="1"/>
                              </w:rPr>
                              <w:t>dati personali.</w:t>
                            </w:r>
                            <w:r w:rsidR="0078627F">
                              <w:rPr>
                                <w:rFonts w:eastAsia="Calibri"/>
                                <w:kern w:val="1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>I dati saranno, in ogni caso</w:t>
                            </w:r>
                            <w:r w:rsidR="002414F2">
                              <w:rPr>
                                <w:rFonts w:eastAsia="Calibri"/>
                                <w:kern w:val="1"/>
                              </w:rPr>
                              <w:t xml:space="preserve">, </w:t>
                            </w:r>
                            <w:r w:rsidR="00917096">
                              <w:rPr>
                                <w:rFonts w:eastAsia="Calibri"/>
                                <w:kern w:val="1"/>
                              </w:rPr>
                              <w:t xml:space="preserve">trattati </w:t>
                            </w:r>
                            <w:r w:rsidR="00917096" w:rsidRPr="00CF7987">
                              <w:rPr>
                                <w:rFonts w:eastAsia="Calibri"/>
                                <w:kern w:val="1"/>
                              </w:rPr>
                              <w:t>nel rispetto delle disposizioni del Regolamento (UE)</w:t>
                            </w:r>
                            <w:r w:rsidR="00917096">
                              <w:rPr>
                                <w:rFonts w:eastAsia="Calibri"/>
                                <w:kern w:val="1"/>
                              </w:rPr>
                              <w:t xml:space="preserve"> 2016/679 </w:t>
                            </w:r>
                          </w:p>
                          <w:p w:rsidR="00917096" w:rsidRPr="00087D3B" w:rsidRDefault="00917096" w:rsidP="00917096">
                            <w:pPr>
                              <w:jc w:val="both"/>
                              <w:rPr>
                                <w:highlight w:val="yellow"/>
                              </w:rPr>
                            </w:pPr>
                          </w:p>
                          <w:p w:rsidR="00917096" w:rsidRPr="00087D3B" w:rsidRDefault="00917096" w:rsidP="00917096">
                            <w:pPr>
                              <w:ind w:left="5400" w:hanging="5400"/>
                              <w:rPr>
                                <w:highlight w:val="yellow"/>
                              </w:rPr>
                            </w:pPr>
                          </w:p>
                          <w:p w:rsidR="00917096" w:rsidRPr="00087D3B" w:rsidRDefault="00917096" w:rsidP="00917096">
                            <w:pPr>
                              <w:widowControl w:val="0"/>
                              <w:tabs>
                                <w:tab w:val="right" w:leader="dot" w:pos="4111"/>
                                <w:tab w:val="left" w:pos="5812"/>
                                <w:tab w:val="right" w:leader="dot" w:pos="9639"/>
                              </w:tabs>
                              <w:jc w:val="both"/>
                            </w:pPr>
                            <w:r w:rsidRPr="00087D3B">
                              <w:t xml:space="preserve">Luogo e data ________________________Firma 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</w:t>
                            </w:r>
                            <w:r w:rsidRPr="00087D3B">
                              <w:t>_____________________________</w:t>
                            </w:r>
                          </w:p>
                          <w:p w:rsidR="00917096" w:rsidRDefault="00917096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0;margin-top:11.6pt;width:484.5pt;height:255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" fillcolor="white [3201]" strokeweight="1pt">
                <v:path arrowok="t"/>
                <v:textbox>
                  <w:txbxContent>
                    <w:p w:rsidR="00917096" w:rsidRPr="00917096" w:rsidRDefault="00917096" w:rsidP="00917096">
                      <w:pPr>
                        <w:ind w:left="0"/>
                        <w:jc w:val="center"/>
                        <w:rPr>
                          <w:b/>
                        </w:rPr>
                      </w:pPr>
                      <w:r w:rsidRPr="00917096">
                        <w:rPr>
                          <w:b/>
                        </w:rPr>
                        <w:t>Informativa sul trattamento dei dati personali forniti con la richiesta</w:t>
                      </w:r>
                    </w:p>
                    <w:p w:rsidR="00917096" w:rsidRDefault="00917096" w:rsidP="00917096">
                      <w:pPr>
                        <w:ind w:left="0"/>
                        <w:jc w:val="center"/>
                      </w:pPr>
                      <w:r>
                        <w:t>(art.13 del Regolamento UE 2016/679)</w:t>
                      </w:r>
                    </w:p>
                    <w:p w:rsidR="00917096" w:rsidRDefault="00917096" w:rsidP="00917096">
                      <w:pPr>
                        <w:ind w:left="0"/>
                        <w:jc w:val="center"/>
                      </w:pPr>
                    </w:p>
                    <w:p w:rsidR="008B46EF" w:rsidRDefault="00917096" w:rsidP="005370E7">
                      <w:pPr>
                        <w:widowControl w:val="0"/>
                        <w:tabs>
                          <w:tab w:val="right" w:leader="dot" w:pos="4111"/>
                          <w:tab w:val="left" w:pos="5812"/>
                          <w:tab w:val="right" w:leader="dot" w:pos="9639"/>
                        </w:tabs>
                        <w:ind w:left="0" w:firstLine="0"/>
                        <w:jc w:val="both"/>
                        <w:rPr>
                          <w:rFonts w:eastAsia="Calibri"/>
                          <w:kern w:val="1"/>
                        </w:rPr>
                      </w:pPr>
                      <w:r w:rsidRPr="00CF7987">
                        <w:rPr>
                          <w:rFonts w:eastAsia="Calibri"/>
                          <w:kern w:val="1"/>
                        </w:rPr>
                        <w:t xml:space="preserve">Il sottoscritto è consapevole che i dati personali sono oggetto di trattamento informatico e/o manuale e potranno essere utilizzati esclusivamente per gli adempimenti di </w:t>
                      </w:r>
                      <w:r>
                        <w:rPr>
                          <w:rFonts w:eastAsia="Calibri"/>
                          <w:kern w:val="1"/>
                        </w:rPr>
                        <w:t xml:space="preserve">legge.  </w:t>
                      </w:r>
                    </w:p>
                    <w:p w:rsidR="007E1469" w:rsidRDefault="007E1469" w:rsidP="005370E7">
                      <w:pPr>
                        <w:autoSpaceDE w:val="0"/>
                        <w:autoSpaceDN w:val="0"/>
                        <w:adjustRightInd w:val="0"/>
                        <w:ind w:left="0" w:firstLine="0"/>
                        <w:jc w:val="both"/>
                        <w:rPr>
                          <w:rFonts w:eastAsia="Calibri"/>
                          <w:kern w:val="1"/>
                        </w:rPr>
                      </w:pPr>
                      <w:r>
                        <w:rPr>
                          <w:rFonts w:eastAsia="Calibri"/>
                          <w:kern w:val="1"/>
                        </w:rPr>
                        <w:t xml:space="preserve">Alto Calore Servizi SpA, </w:t>
                      </w:r>
                      <w:r w:rsidR="005370E7">
                        <w:rPr>
                          <w:rFonts w:eastAsia="Calibri"/>
                          <w:kern w:val="1"/>
                        </w:rPr>
                        <w:t>quale</w:t>
                      </w:r>
                      <w:r>
                        <w:rPr>
                          <w:rFonts w:eastAsia="Calibri"/>
                          <w:kern w:val="1"/>
                        </w:rPr>
                        <w:t xml:space="preserve"> titolare del </w:t>
                      </w:r>
                      <w:r w:rsidRPr="007E1469">
                        <w:rPr>
                          <w:rFonts w:eastAsia="Calibri"/>
                          <w:kern w:val="1"/>
                        </w:rPr>
                        <w:t>trattamento, tra</w:t>
                      </w:r>
                      <w:r w:rsidR="005370E7">
                        <w:rPr>
                          <w:rFonts w:eastAsia="Calibri"/>
                          <w:kern w:val="1"/>
                        </w:rPr>
                        <w:t>tterà i dati contenuti ne</w:t>
                      </w:r>
                      <w:r w:rsidRPr="007E1469">
                        <w:rPr>
                          <w:rFonts w:eastAsia="Calibri"/>
                          <w:kern w:val="1"/>
                        </w:rPr>
                        <w:t>l presente modulo per la sola finalit</w:t>
                      </w:r>
                      <w:r>
                        <w:rPr>
                          <w:rFonts w:eastAsia="Calibri"/>
                          <w:kern w:val="1"/>
                        </w:rPr>
                        <w:t>à di dar seguito alla richiesta prodotta. Essi</w:t>
                      </w:r>
                      <w:r w:rsidRPr="007E1469">
                        <w:rPr>
                          <w:rFonts w:eastAsia="Calibri"/>
                          <w:kern w:val="1"/>
                        </w:rPr>
                        <w:t xml:space="preserve"> potranno essere t</w:t>
                      </w:r>
                      <w:r>
                        <w:rPr>
                          <w:rFonts w:eastAsia="Calibri"/>
                          <w:kern w:val="1"/>
                        </w:rPr>
                        <w:t xml:space="preserve">rattati in modalità cartacea ed </w:t>
                      </w:r>
                      <w:r w:rsidRPr="007E1469">
                        <w:rPr>
                          <w:rFonts w:eastAsia="Calibri"/>
                          <w:kern w:val="1"/>
                        </w:rPr>
                        <w:t>automatizzata e saranno conservati</w:t>
                      </w:r>
                      <w:r>
                        <w:rPr>
                          <w:rFonts w:eastAsia="Calibri"/>
                          <w:kern w:val="1"/>
                        </w:rPr>
                        <w:t>,</w:t>
                      </w:r>
                      <w:r w:rsidRPr="007E1469">
                        <w:rPr>
                          <w:rFonts w:eastAsia="Calibri"/>
                          <w:kern w:val="1"/>
                        </w:rPr>
                        <w:t xml:space="preserve"> nei limiti concessi dalla legge, per finalità ammini</w:t>
                      </w:r>
                      <w:r>
                        <w:rPr>
                          <w:rFonts w:eastAsia="Calibri"/>
                          <w:kern w:val="1"/>
                        </w:rPr>
                        <w:t xml:space="preserve">strative e contabili, oltre che </w:t>
                      </w:r>
                      <w:r w:rsidRPr="007E1469">
                        <w:rPr>
                          <w:rFonts w:eastAsia="Calibri"/>
                          <w:kern w:val="1"/>
                        </w:rPr>
                        <w:t>per far valere o tutelare i diritti della</w:t>
                      </w:r>
                      <w:r>
                        <w:rPr>
                          <w:rFonts w:eastAsia="Calibri"/>
                          <w:kern w:val="1"/>
                        </w:rPr>
                        <w:t xml:space="preserve"> Società, ove necessario. </w:t>
                      </w:r>
                    </w:p>
                    <w:p w:rsidR="005370E7" w:rsidRDefault="007E1469" w:rsidP="005370E7">
                      <w:pPr>
                        <w:autoSpaceDE w:val="0"/>
                        <w:autoSpaceDN w:val="0"/>
                        <w:adjustRightInd w:val="0"/>
                        <w:ind w:left="0" w:firstLine="0"/>
                        <w:jc w:val="both"/>
                        <w:rPr>
                          <w:rFonts w:eastAsia="Calibri"/>
                          <w:kern w:val="1"/>
                        </w:rPr>
                      </w:pPr>
                      <w:r>
                        <w:rPr>
                          <w:rFonts w:eastAsia="Calibri"/>
                          <w:kern w:val="1"/>
                        </w:rPr>
                        <w:t>I dati</w:t>
                      </w:r>
                      <w:r w:rsidRPr="007E1469">
                        <w:rPr>
                          <w:rFonts w:eastAsia="Calibri"/>
                          <w:kern w:val="1"/>
                        </w:rPr>
                        <w:t xml:space="preserve"> potra</w:t>
                      </w:r>
                      <w:r>
                        <w:rPr>
                          <w:rFonts w:eastAsia="Calibri"/>
                          <w:kern w:val="1"/>
                        </w:rPr>
                        <w:t>nno essere trasmessi a</w:t>
                      </w:r>
                      <w:r w:rsidR="0078627F">
                        <w:rPr>
                          <w:rFonts w:eastAsia="Calibri"/>
                          <w:kern w:val="1"/>
                        </w:rPr>
                        <w:t>l</w:t>
                      </w:r>
                      <w:r w:rsidRPr="007E1469">
                        <w:rPr>
                          <w:rFonts w:eastAsia="Calibri"/>
                          <w:kern w:val="1"/>
                        </w:rPr>
                        <w:t xml:space="preserve"> </w:t>
                      </w:r>
                      <w:r w:rsidR="005370E7">
                        <w:rPr>
                          <w:rFonts w:eastAsia="Calibri"/>
                          <w:kern w:val="1"/>
                        </w:rPr>
                        <w:t>Responsabile</w:t>
                      </w:r>
                      <w:r w:rsidRPr="007E1469">
                        <w:rPr>
                          <w:rFonts w:eastAsia="Calibri"/>
                          <w:kern w:val="1"/>
                        </w:rPr>
                        <w:t xml:space="preserve"> </w:t>
                      </w:r>
                      <w:r w:rsidR="005370E7">
                        <w:rPr>
                          <w:rFonts w:eastAsia="Calibri"/>
                          <w:kern w:val="1"/>
                        </w:rPr>
                        <w:t>del T</w:t>
                      </w:r>
                      <w:r>
                        <w:rPr>
                          <w:rFonts w:eastAsia="Calibri"/>
                          <w:kern w:val="1"/>
                        </w:rPr>
                        <w:t>rattamento di Alto Calore Servizi SpA</w:t>
                      </w:r>
                      <w:r w:rsidR="005370E7">
                        <w:rPr>
                          <w:rFonts w:eastAsia="Calibri"/>
                          <w:kern w:val="1"/>
                        </w:rPr>
                        <w:t>.</w:t>
                      </w:r>
                    </w:p>
                    <w:p w:rsidR="00917096" w:rsidRPr="0078627F" w:rsidRDefault="00294FE7" w:rsidP="0078627F">
                      <w:pPr>
                        <w:autoSpaceDE w:val="0"/>
                        <w:autoSpaceDN w:val="0"/>
                        <w:adjustRightInd w:val="0"/>
                        <w:ind w:left="0" w:firstLine="0"/>
                        <w:jc w:val="both"/>
                        <w:rPr>
                          <w:rFonts w:eastAsia="Calibri"/>
                          <w:kern w:val="1"/>
                        </w:rPr>
                      </w:pPr>
                      <w:r>
                        <w:rPr>
                          <w:rFonts w:eastAsia="Calibri"/>
                          <w:kern w:val="1"/>
                        </w:rPr>
                        <w:t>Il richiedente, nel rispetto della normativa per la</w:t>
                      </w:r>
                      <w:r w:rsidR="007E1469" w:rsidRPr="007E1469">
                        <w:rPr>
                          <w:rFonts w:eastAsia="Calibri"/>
                          <w:kern w:val="1"/>
                        </w:rPr>
                        <w:t xml:space="preserve"> protezione dei dati perso</w:t>
                      </w:r>
                      <w:r>
                        <w:rPr>
                          <w:rFonts w:eastAsia="Calibri"/>
                          <w:kern w:val="1"/>
                        </w:rPr>
                        <w:t xml:space="preserve">nali, </w:t>
                      </w:r>
                      <w:r w:rsidR="003560E6">
                        <w:rPr>
                          <w:rFonts w:eastAsia="Calibri"/>
                          <w:kern w:val="1"/>
                        </w:rPr>
                        <w:t>ha diritto</w:t>
                      </w:r>
                      <w:r w:rsidR="005370E7">
                        <w:rPr>
                          <w:rFonts w:eastAsia="Calibri"/>
                          <w:kern w:val="1"/>
                        </w:rPr>
                        <w:t xml:space="preserve"> di </w:t>
                      </w:r>
                      <w:r w:rsidR="007E1469" w:rsidRPr="007E1469">
                        <w:rPr>
                          <w:rFonts w:eastAsia="Calibri"/>
                          <w:kern w:val="1"/>
                        </w:rPr>
                        <w:t xml:space="preserve">richiedere l’accesso ai dati, la limitazione del trattamento, l’opposizione al </w:t>
                      </w:r>
                      <w:r>
                        <w:rPr>
                          <w:rFonts w:eastAsia="Calibri"/>
                          <w:kern w:val="1"/>
                        </w:rPr>
                        <w:t>trattamento o</w:t>
                      </w:r>
                      <w:r w:rsidR="005370E7">
                        <w:rPr>
                          <w:rFonts w:eastAsia="Calibri"/>
                          <w:kern w:val="1"/>
                        </w:rPr>
                        <w:t xml:space="preserve"> la </w:t>
                      </w:r>
                      <w:r w:rsidR="007E1469" w:rsidRPr="007E1469">
                        <w:rPr>
                          <w:rFonts w:eastAsia="Calibri"/>
                          <w:kern w:val="1"/>
                        </w:rPr>
                        <w:t>cancellazione e/o la portabilità dei Suoi dati, nonché di proporre reclamo all’Autorit</w:t>
                      </w:r>
                      <w:r>
                        <w:rPr>
                          <w:rFonts w:eastAsia="Calibri"/>
                          <w:kern w:val="1"/>
                        </w:rPr>
                        <w:t xml:space="preserve">à Garante per la Protezione dei </w:t>
                      </w:r>
                      <w:r w:rsidR="007E1469" w:rsidRPr="007E1469">
                        <w:rPr>
                          <w:rFonts w:eastAsia="Calibri"/>
                          <w:kern w:val="1"/>
                        </w:rPr>
                        <w:t>dati personali.</w:t>
                      </w:r>
                      <w:r w:rsidR="0078627F">
                        <w:rPr>
                          <w:rFonts w:eastAsia="Calibri"/>
                          <w:kern w:val="1"/>
                        </w:rPr>
                        <w:t xml:space="preserve"> </w:t>
                      </w:r>
                      <w:r>
                        <w:rPr>
                          <w:rFonts w:eastAsia="Calibri"/>
                          <w:kern w:val="1"/>
                        </w:rPr>
                        <w:t>I dati saranno, in ogni caso</w:t>
                      </w:r>
                      <w:r w:rsidR="002414F2">
                        <w:rPr>
                          <w:rFonts w:eastAsia="Calibri"/>
                          <w:kern w:val="1"/>
                        </w:rPr>
                        <w:t xml:space="preserve">, </w:t>
                      </w:r>
                      <w:r w:rsidR="00917096">
                        <w:rPr>
                          <w:rFonts w:eastAsia="Calibri"/>
                          <w:kern w:val="1"/>
                        </w:rPr>
                        <w:t xml:space="preserve">trattati </w:t>
                      </w:r>
                      <w:r w:rsidR="00917096" w:rsidRPr="00CF7987">
                        <w:rPr>
                          <w:rFonts w:eastAsia="Calibri"/>
                          <w:kern w:val="1"/>
                        </w:rPr>
                        <w:t>nel rispetto delle disposizioni del Regolamento (UE)</w:t>
                      </w:r>
                      <w:r w:rsidR="00917096">
                        <w:rPr>
                          <w:rFonts w:eastAsia="Calibri"/>
                          <w:kern w:val="1"/>
                        </w:rPr>
                        <w:t xml:space="preserve"> 2016/679 </w:t>
                      </w:r>
                    </w:p>
                    <w:p w:rsidR="00917096" w:rsidRPr="00087D3B" w:rsidRDefault="00917096" w:rsidP="00917096">
                      <w:pPr>
                        <w:jc w:val="both"/>
                        <w:rPr>
                          <w:highlight w:val="yellow"/>
                        </w:rPr>
                      </w:pPr>
                    </w:p>
                    <w:p w:rsidR="00917096" w:rsidRPr="00087D3B" w:rsidRDefault="00917096" w:rsidP="00917096">
                      <w:pPr>
                        <w:ind w:left="5400" w:hanging="5400"/>
                        <w:rPr>
                          <w:highlight w:val="yellow"/>
                        </w:rPr>
                      </w:pPr>
                    </w:p>
                    <w:p w:rsidR="00917096" w:rsidRPr="00087D3B" w:rsidRDefault="00917096" w:rsidP="00917096">
                      <w:pPr>
                        <w:widowControl w:val="0"/>
                        <w:tabs>
                          <w:tab w:val="right" w:leader="dot" w:pos="4111"/>
                          <w:tab w:val="left" w:pos="5812"/>
                          <w:tab w:val="right" w:leader="dot" w:pos="9639"/>
                        </w:tabs>
                        <w:jc w:val="both"/>
                      </w:pPr>
                      <w:r w:rsidRPr="00087D3B">
                        <w:t xml:space="preserve">Luogo e data ________________________Firma 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</w:t>
                      </w:r>
                      <w:r w:rsidRPr="00087D3B">
                        <w:t>_____________________________</w:t>
                      </w:r>
                    </w:p>
                    <w:p w:rsidR="00917096" w:rsidRDefault="00917096">
                      <w:pPr>
                        <w:ind w:left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7096" w:rsidRPr="00CF7987" w:rsidRDefault="00917096" w:rsidP="005A186C">
      <w:pPr>
        <w:rPr>
          <w:sz w:val="24"/>
          <w:szCs w:val="24"/>
        </w:rPr>
      </w:pPr>
    </w:p>
    <w:p w:rsidR="005A186C" w:rsidRDefault="005A186C" w:rsidP="005A186C"/>
    <w:p w:rsidR="00917096" w:rsidRDefault="00917096" w:rsidP="005A186C"/>
    <w:p w:rsidR="00917096" w:rsidRPr="00917096" w:rsidRDefault="00917096" w:rsidP="005A186C"/>
    <w:sectPr w:rsidR="00917096" w:rsidRPr="00917096" w:rsidSect="00EC4827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3EC" w:rsidRDefault="001003EC" w:rsidP="00BB5FA6">
      <w:r>
        <w:separator/>
      </w:r>
    </w:p>
  </w:endnote>
  <w:endnote w:type="continuationSeparator" w:id="0">
    <w:p w:rsidR="001003EC" w:rsidRDefault="001003EC" w:rsidP="00BB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Look w:val="04A0" w:firstRow="1" w:lastRow="0" w:firstColumn="1" w:lastColumn="0" w:noHBand="0" w:noVBand="1"/>
    </w:tblPr>
    <w:tblGrid>
      <w:gridCol w:w="5629"/>
      <w:gridCol w:w="1026"/>
    </w:tblGrid>
    <w:tr w:rsidR="00E23CEE">
      <w:trPr>
        <w:jc w:val="right"/>
      </w:trPr>
      <w:tc>
        <w:tcPr>
          <w:tcW w:w="0" w:type="auto"/>
        </w:tcPr>
        <w:p w:rsidR="00151CC0" w:rsidRDefault="001003EC" w:rsidP="00151CC0">
          <w:pPr>
            <w:pStyle w:val="Pidipagina"/>
          </w:pPr>
          <w:sdt>
            <w:sdtPr>
              <w:rPr>
                <w:b/>
                <w:sz w:val="24"/>
                <w:szCs w:val="24"/>
              </w:rPr>
              <w:alias w:val="Società"/>
              <w:id w:val="76335071"/>
              <w:placeholder>
                <w:docPart w:val="5D66AD407E084800804DE0676214077F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E23CEE" w:rsidRPr="00E23CEE">
                <w:rPr>
                  <w:b/>
                  <w:sz w:val="24"/>
                  <w:szCs w:val="24"/>
                </w:rPr>
                <w:t xml:space="preserve">Alto Calore Servizi </w:t>
              </w:r>
              <w:proofErr w:type="spellStart"/>
              <w:r w:rsidR="00E23CEE" w:rsidRPr="00E23CEE">
                <w:rPr>
                  <w:b/>
                  <w:sz w:val="24"/>
                  <w:szCs w:val="24"/>
                </w:rPr>
                <w:t>SpA</w:t>
              </w:r>
              <w:proofErr w:type="spellEnd"/>
            </w:sdtContent>
          </w:sdt>
          <w:r w:rsidR="00922AC8">
            <w:t xml:space="preserve"> | </w:t>
          </w:r>
          <w:r w:rsidR="00411A11">
            <w:t>Documento del</w:t>
          </w:r>
          <w:r w:rsidR="00151CC0">
            <w:t xml:space="preserve"> RPCT</w:t>
          </w:r>
        </w:p>
        <w:p w:rsidR="00151CC0" w:rsidRPr="00E23CEE" w:rsidRDefault="00151CC0" w:rsidP="00151CC0">
          <w:pPr>
            <w:pStyle w:val="Pidipagina"/>
            <w:jc w:val="both"/>
          </w:pPr>
          <w:r>
            <w:t xml:space="preserve">                                                    </w:t>
          </w:r>
          <w:r w:rsidR="00D71E1E">
            <w:t>Aggiornamento del 30/11/2023</w:t>
          </w:r>
        </w:p>
        <w:p w:rsidR="00E23CEE" w:rsidRPr="00E23CEE" w:rsidRDefault="00E23CEE" w:rsidP="001B0BC6">
          <w:pPr>
            <w:pStyle w:val="Pidipagina"/>
            <w:jc w:val="both"/>
          </w:pPr>
        </w:p>
      </w:tc>
      <w:tc>
        <w:tcPr>
          <w:tcW w:w="0" w:type="auto"/>
        </w:tcPr>
        <w:p w:rsidR="00E23CEE" w:rsidRDefault="005A5746">
          <w:pPr>
            <w:pStyle w:val="Pidipagina"/>
          </w:pPr>
          <w:r>
            <w:rPr>
              <w:noProof/>
              <w:lang w:eastAsia="it-IT"/>
            </w:rPr>
            <mc:AlternateContent>
              <mc:Choice Requires="wpg">
                <w:drawing>
                  <wp:inline distT="0" distB="0" distL="0" distR="0">
                    <wp:extent cx="495300" cy="481965"/>
                    <wp:effectExtent l="0" t="0" r="19050" b="13335"/>
                    <wp:docPr id="1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0" y="0"/>
                              <a:ext cx="495300" cy="481965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2" name="Rectangle 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  <a:alpha val="50195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" name="Rectangle 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" name="Rectangle 4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  <a:alpha val="50195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4B3B275" id="Group 1" o:spid="_x0000_s1026" style="width:39pt;height:37.95pt;flip:x 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">
                    <v:rect id="Rectangle 2" o:spid="_x0000_s1027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r9Mb0A&#10;AADaAAAADwAAAGRycy9kb3ducmV2LnhtbESPSwvCMBCE74L/Iazgzab24KMaRQTBiwcfeF6atSk2&#10;m9JErf/eCILHYWa+YZbrztbiSa2vHCsYJykI4sLpiksFl/NuNAPhA7LG2jEpeJOH9arfW2Ku3YuP&#10;9DyFUkQI+xwVmBCaXEpfGLLoE9cQR+/mWoshyraUusVXhNtaZmk6kRYrjgsGG9oaKu6nh1UQ6kNl&#10;Zu79mO43bNw1m0/HfFBqOOg2CxCBuvAP/9p7rSCD75V4A+Tq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Kr9Mb0AAADaAAAADwAAAAAAAAAAAAAAAACYAgAAZHJzL2Rvd25yZXYu&#10;eG1sUEsFBgAAAAAEAAQA9QAAAIIDAAAAAA==&#10;" fillcolor="#bfbfbf [2412]" strokecolor="white [3212]" strokeweight="1pt">
                      <v:fill opacity="32896f"/>
                      <v:shadow color="#d8d8d8 [2732]" offset="3pt,3pt"/>
                    </v:rect>
                    <v:rect id="Rectangle 3" o:spid="_x0000_s1028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4LFMMA&#10;AADaAAAADwAAAGRycy9kb3ducmV2LnhtbESPUWvCMBSF3wf7D+EKe5tJNxDpjGXKhMEeRN0PuDR3&#10;bbG5qUm07X69EQQfD+ec73AWxWBbcSEfGscasqkCQVw603Cl4feweZ2DCBHZYOuYNIwUoFg+Py0w&#10;N67nHV32sRIJwiFHDXWMXS5lKGuyGKauI07en/MWY5K+ksZjn+C2lW9KzaTFhtNCjR2tayqP+7PV&#10;EOZWbU7qPNuevtzKZz/r478dtX6ZDJ8fICIN8RG+t7+Nhne4XUk3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4LFMMAAADaAAAADwAAAAAAAAAAAAAAAACYAgAAZHJzL2Rv&#10;d25yZXYueG1sUEsFBgAAAAAEAAQA9QAAAIgDAAAAAA==&#10;" fillcolor="#00b050" strokecolor="white [3212]" strokeweight="1pt">
                      <v:shadow color="#d8d8d8 [2732]" offset="3pt,3pt"/>
                    </v:rect>
                    <v:rect id="Rectangle 4" o:spid="_x0000_s1029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/A3r0A&#10;AADaAAAADwAAAGRycy9kb3ducmV2LnhtbESPzQrCMBCE74LvEFbwpqkiWqtRRBC8ePAHz0uzNsVm&#10;U5qo9e2NIHgcZuYbZrlubSWe1PjSsYLRMAFBnDtdcqHgct4NUhA+IGusHJOCN3lYr7qdJWbavfhI&#10;z1MoRISwz1CBCaHOpPS5IYt+6Gri6N1cYzFE2RRSN/iKcFvJcZJMpcWS44LBmraG8vvpYRWE6lCa&#10;1L0fs/2GjbuO57MRH5Tq99rNAkSgNvzDv/ZeK5jA90q8A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A/A3r0AAADaAAAADwAAAAAAAAAAAAAAAACYAgAAZHJzL2Rvd25yZXYu&#10;eG1sUEsFBgAAAAAEAAQA9QAAAIIDAAAAAA==&#10;" fillcolor="#bfbfbf [2412]" strokecolor="white [3212]" strokeweight="1pt">
                      <v:fill opacity="32896f"/>
                      <v:shadow color="#d8d8d8 [2732]" offset="3pt,3pt"/>
                    </v:rect>
                    <w10:anchorlock/>
                  </v:group>
                </w:pict>
              </mc:Fallback>
            </mc:AlternateContent>
          </w:r>
        </w:p>
      </w:tc>
    </w:tr>
  </w:tbl>
  <w:p w:rsidR="00E23CEE" w:rsidRDefault="00E23CE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3EC" w:rsidRDefault="001003EC" w:rsidP="00BB5FA6">
      <w:r>
        <w:separator/>
      </w:r>
    </w:p>
  </w:footnote>
  <w:footnote w:type="continuationSeparator" w:id="0">
    <w:p w:rsidR="001003EC" w:rsidRDefault="001003EC" w:rsidP="00BB5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35" w:type="pct"/>
      <w:shd w:val="clear" w:color="auto" w:fill="00FF00"/>
      <w:tblLook w:val="04A0" w:firstRow="1" w:lastRow="0" w:firstColumn="1" w:lastColumn="0" w:noHBand="0" w:noVBand="1"/>
    </w:tblPr>
    <w:tblGrid>
      <w:gridCol w:w="1543"/>
      <w:gridCol w:w="8741"/>
    </w:tblGrid>
    <w:tr w:rsidR="00BB5FA6" w:rsidTr="00B41D8D">
      <w:trPr>
        <w:trHeight w:val="841"/>
      </w:trPr>
      <w:tc>
        <w:tcPr>
          <w:tcW w:w="750" w:type="pct"/>
          <w:shd w:val="clear" w:color="auto" w:fill="00FF00"/>
          <w:vAlign w:val="center"/>
        </w:tcPr>
        <w:p w:rsidR="00BB5FA6" w:rsidRDefault="003F1B92" w:rsidP="00F11549">
          <w:pPr>
            <w:pStyle w:val="Intestazione"/>
            <w:ind w:left="0" w:right="-100" w:firstLine="0"/>
            <w:jc w:val="center"/>
            <w:rPr>
              <w:color w:val="FFFFFF" w:themeColor="background1"/>
            </w:rPr>
          </w:pPr>
          <w:r>
            <w:rPr>
              <w:rFonts w:ascii="Verdana" w:hAnsi="Verdana"/>
              <w:sz w:val="18"/>
              <w:szCs w:val="18"/>
            </w:rPr>
            <w:t xml:space="preserve">Documento             </w:t>
          </w:r>
          <w:r w:rsidR="00126121">
            <w:rPr>
              <w:rFonts w:ascii="Verdana" w:hAnsi="Verdana"/>
              <w:sz w:val="18"/>
              <w:szCs w:val="18"/>
            </w:rPr>
            <w:t>AC-</w:t>
          </w:r>
          <w:r w:rsidR="00020505">
            <w:rPr>
              <w:rFonts w:ascii="Verdana" w:hAnsi="Verdana"/>
              <w:sz w:val="18"/>
              <w:szCs w:val="18"/>
            </w:rPr>
            <w:t>04</w:t>
          </w:r>
        </w:p>
      </w:tc>
      <w:sdt>
        <w:sdtPr>
          <w:rPr>
            <w:b/>
            <w:caps/>
            <w:color w:val="FFFFFF" w:themeColor="background1"/>
            <w:sz w:val="36"/>
            <w:szCs w:val="36"/>
          </w:rPr>
          <w:alias w:val="Titolo"/>
          <w:id w:val="78223368"/>
          <w:placeholder>
            <w:docPart w:val="890E5AAC5A874F06B7B18E25FA11975F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shd w:val="clear" w:color="auto" w:fill="00FF00"/>
              <w:vAlign w:val="center"/>
            </w:tcPr>
            <w:p w:rsidR="00BB5FA6" w:rsidRPr="00BB5FA6" w:rsidRDefault="00922AC8" w:rsidP="00BB5FA6">
              <w:pPr>
                <w:pStyle w:val="Intestazione"/>
                <w:rPr>
                  <w:b/>
                  <w:caps/>
                  <w:color w:val="FFFFFF" w:themeColor="background1"/>
                  <w:sz w:val="36"/>
                  <w:szCs w:val="36"/>
                </w:rPr>
              </w:pPr>
              <w:r>
                <w:rPr>
                  <w:b/>
                  <w:caps/>
                  <w:color w:val="FFFFFF" w:themeColor="background1"/>
                  <w:sz w:val="36"/>
                  <w:szCs w:val="36"/>
                </w:rPr>
                <w:t>ACCESSO CIVICO</w:t>
              </w:r>
              <w:r w:rsidR="007C7A3D">
                <w:rPr>
                  <w:b/>
                  <w:caps/>
                  <w:color w:val="FFFFFF" w:themeColor="background1"/>
                  <w:sz w:val="36"/>
                  <w:szCs w:val="36"/>
                </w:rPr>
                <w:t xml:space="preserve"> generalizzato</w:t>
              </w:r>
              <w:r>
                <w:rPr>
                  <w:b/>
                  <w:caps/>
                  <w:color w:val="FFFFFF" w:themeColor="background1"/>
                  <w:sz w:val="36"/>
                  <w:szCs w:val="36"/>
                </w:rPr>
                <w:t>: RICHIESTA</w:t>
              </w:r>
            </w:p>
          </w:tc>
        </w:sdtContent>
      </w:sdt>
    </w:tr>
  </w:tbl>
  <w:p w:rsidR="00BB5FA6" w:rsidRDefault="005A5746">
    <w:pPr>
      <w:pStyle w:val="Intestazione"/>
    </w:pPr>
    <w:r>
      <w:rPr>
        <w:noProof/>
        <w:color w:val="FFFFFF" w:themeColor="background1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514350" cy="480060"/>
              <wp:effectExtent l="0" t="0" r="0" b="0"/>
              <wp:wrapNone/>
              <wp:docPr id="5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4350" cy="480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104736891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:rsidR="00A63DE6" w:rsidRPr="001A549B" w:rsidRDefault="0044366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A549B"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="00A63DE6" w:rsidRPr="001A549B">
                                <w:rPr>
                                  <w:sz w:val="28"/>
                                  <w:szCs w:val="28"/>
                                </w:rPr>
                                <w:instrText xml:space="preserve"> PAGE  \* MERGEFORMAT </w:instrText>
                              </w:r>
                              <w:r w:rsidRPr="001A549B"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D71E1E">
                                <w:rPr>
                                  <w:noProof/>
                                  <w:sz w:val="28"/>
                                  <w:szCs w:val="28"/>
                                </w:rPr>
                                <w:t>3</w:t>
                              </w:r>
                              <w:r w:rsidRPr="001A549B"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7" style="position:absolute;left:0;text-align:left;margin-left:0;margin-top:0;width:40.5pt;height:37.8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" o:allowincell="f" stroked="f">
              <v:textbox>
                <w:txbxContent>
                  <w:sdt>
                    <w:sdtPr>
                      <w:rPr>
                        <w:sz w:val="28"/>
                        <w:szCs w:val="28"/>
                      </w:rPr>
                      <w:id w:val="104736891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A63DE6" w:rsidRPr="001A549B" w:rsidRDefault="0044366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A549B"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 w:rsidR="00A63DE6" w:rsidRPr="001A549B">
                          <w:rPr>
                            <w:sz w:val="28"/>
                            <w:szCs w:val="28"/>
                          </w:rPr>
                          <w:instrText xml:space="preserve"> PAGE  \* MERGEFORMAT </w:instrText>
                        </w:r>
                        <w:r w:rsidRPr="001A549B"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 w:rsidR="00D71E1E">
                          <w:rPr>
                            <w:noProof/>
                            <w:sz w:val="28"/>
                            <w:szCs w:val="28"/>
                          </w:rPr>
                          <w:t>3</w:t>
                        </w:r>
                        <w:r w:rsidRPr="001A549B"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82C52"/>
    <w:multiLevelType w:val="hybridMultilevel"/>
    <w:tmpl w:val="149C05E4"/>
    <w:lvl w:ilvl="0" w:tplc="D12AF1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1C"/>
    <w:rsid w:val="00020505"/>
    <w:rsid w:val="000D3BC9"/>
    <w:rsid w:val="001003EC"/>
    <w:rsid w:val="00126121"/>
    <w:rsid w:val="00151CC0"/>
    <w:rsid w:val="001A549B"/>
    <w:rsid w:val="001B0BC6"/>
    <w:rsid w:val="001F3F09"/>
    <w:rsid w:val="00200295"/>
    <w:rsid w:val="00214817"/>
    <w:rsid w:val="002414F2"/>
    <w:rsid w:val="00266475"/>
    <w:rsid w:val="00294FE7"/>
    <w:rsid w:val="00347519"/>
    <w:rsid w:val="003560E6"/>
    <w:rsid w:val="00375D4F"/>
    <w:rsid w:val="003A0C52"/>
    <w:rsid w:val="003D7293"/>
    <w:rsid w:val="003F1B92"/>
    <w:rsid w:val="00400D0C"/>
    <w:rsid w:val="00400FE9"/>
    <w:rsid w:val="004114B0"/>
    <w:rsid w:val="00411A11"/>
    <w:rsid w:val="0044366E"/>
    <w:rsid w:val="004E467C"/>
    <w:rsid w:val="004E509C"/>
    <w:rsid w:val="004F1415"/>
    <w:rsid w:val="005370E7"/>
    <w:rsid w:val="00580945"/>
    <w:rsid w:val="005A186C"/>
    <w:rsid w:val="005A5746"/>
    <w:rsid w:val="00626D31"/>
    <w:rsid w:val="006334E0"/>
    <w:rsid w:val="00653A54"/>
    <w:rsid w:val="00694852"/>
    <w:rsid w:val="006C121C"/>
    <w:rsid w:val="006D61A3"/>
    <w:rsid w:val="006E63CA"/>
    <w:rsid w:val="006F2BDE"/>
    <w:rsid w:val="00706E63"/>
    <w:rsid w:val="0078627F"/>
    <w:rsid w:val="007A5B14"/>
    <w:rsid w:val="007C7A3D"/>
    <w:rsid w:val="007E1469"/>
    <w:rsid w:val="008239FB"/>
    <w:rsid w:val="00884AE4"/>
    <w:rsid w:val="0089638E"/>
    <w:rsid w:val="008B46EF"/>
    <w:rsid w:val="008C01F7"/>
    <w:rsid w:val="00917096"/>
    <w:rsid w:val="00922AC8"/>
    <w:rsid w:val="0099543B"/>
    <w:rsid w:val="009C4DC7"/>
    <w:rsid w:val="009D0942"/>
    <w:rsid w:val="009E1471"/>
    <w:rsid w:val="00A63DE6"/>
    <w:rsid w:val="00A8468B"/>
    <w:rsid w:val="00B37049"/>
    <w:rsid w:val="00B41D8D"/>
    <w:rsid w:val="00B9715C"/>
    <w:rsid w:val="00BB5FA6"/>
    <w:rsid w:val="00BE0B9C"/>
    <w:rsid w:val="00C06F86"/>
    <w:rsid w:val="00C27473"/>
    <w:rsid w:val="00C326E8"/>
    <w:rsid w:val="00D1175B"/>
    <w:rsid w:val="00D245F4"/>
    <w:rsid w:val="00D71E1E"/>
    <w:rsid w:val="00D73B9A"/>
    <w:rsid w:val="00DA16DF"/>
    <w:rsid w:val="00DE5BC1"/>
    <w:rsid w:val="00E11B97"/>
    <w:rsid w:val="00E23CEE"/>
    <w:rsid w:val="00EC4827"/>
    <w:rsid w:val="00F11549"/>
    <w:rsid w:val="00F937B3"/>
    <w:rsid w:val="00FF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AEBDB4-9DB2-4FA1-A1B1-6543BDA8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ind w:left="323" w:hanging="323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48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5F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5FA6"/>
  </w:style>
  <w:style w:type="paragraph" w:styleId="Pidipagina">
    <w:name w:val="footer"/>
    <w:basedOn w:val="Normale"/>
    <w:link w:val="PidipaginaCarattere"/>
    <w:uiPriority w:val="99"/>
    <w:unhideWhenUsed/>
    <w:rsid w:val="00BB5F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5FA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5F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5FA6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5A18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@pec.altocalor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5MSDSdsjjnvTyWls_WO-N-RCqhi1--S_gAR_bQ1uk54/mobilebasic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orruzione%20e%20Trasparenza\3.%20C&amp;T,%20periodo%20Rapolla\RPCT,%20Attivit&#224;\Varie\Modelli\Modello%20fina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90E5AAC5A874F06B7B18E25FA1197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AFE560-8E44-4D7E-A083-395001E38BBA}"/>
      </w:docPartPr>
      <w:docPartBody>
        <w:p w:rsidR="007B5CA8" w:rsidRDefault="007B5CA8">
          <w:pPr>
            <w:pStyle w:val="890E5AAC5A874F06B7B18E25FA11975F"/>
          </w:pPr>
          <w:r>
            <w:rPr>
              <w:caps/>
              <w:color w:val="FFFFFF" w:themeColor="background1"/>
            </w:rPr>
            <w:t>[Digitare il titolo del documento]</w:t>
          </w:r>
        </w:p>
      </w:docPartBody>
    </w:docPart>
    <w:docPart>
      <w:docPartPr>
        <w:name w:val="5D66AD407E084800804DE067621407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F81219-10F4-4D9D-8C9C-9800405DB7AF}"/>
      </w:docPartPr>
      <w:docPartBody>
        <w:p w:rsidR="007B5CA8" w:rsidRDefault="007B5CA8">
          <w:pPr>
            <w:pStyle w:val="5D66AD407E084800804DE0676214077F"/>
          </w:pPr>
          <w:r>
            <w:t>[Digitare il nome della società]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7B5CA8"/>
    <w:rsid w:val="00525920"/>
    <w:rsid w:val="006D736D"/>
    <w:rsid w:val="007B5CA8"/>
    <w:rsid w:val="00C1470B"/>
    <w:rsid w:val="00C5124C"/>
    <w:rsid w:val="00D62DC2"/>
    <w:rsid w:val="00E77B45"/>
    <w:rsid w:val="00FA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5C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890E5AAC5A874F06B7B18E25FA11975F">
    <w:name w:val="890E5AAC5A874F06B7B18E25FA11975F"/>
    <w:rsid w:val="007B5CA8"/>
  </w:style>
  <w:style w:type="paragraph" w:customStyle="1" w:styleId="5D66AD407E084800804DE0676214077F">
    <w:name w:val="5D66AD407E084800804DE0676214077F"/>
    <w:rsid w:val="007B5C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finale</Template>
  <TotalTime>2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ACCESSO CIVICO generalizzato: RICHIESTA</vt:lpstr>
    </vt:vector>
  </TitlesOfParts>
  <Company>Alto Calore Servizi SpA</Company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ACCESSO CIVICO generalizzato: RICHIESTA</dc:title>
  <dc:creator>nunzio rapolla</dc:creator>
  <cp:lastModifiedBy>carmine melillo</cp:lastModifiedBy>
  <cp:revision>4</cp:revision>
  <cp:lastPrinted>2020-03-11T08:00:00Z</cp:lastPrinted>
  <dcterms:created xsi:type="dcterms:W3CDTF">2023-12-02T07:39:00Z</dcterms:created>
  <dcterms:modified xsi:type="dcterms:W3CDTF">2023-12-02T08:12:00Z</dcterms:modified>
</cp:coreProperties>
</file>